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10C" w:rsidRDefault="003B710C" w:rsidP="003B710C">
      <w:pPr>
        <w:pStyle w:val="1"/>
        <w:rPr>
          <w:rtl/>
        </w:rPr>
      </w:pPr>
      <w:bookmarkStart w:id="0" w:name="_GoBack"/>
      <w:bookmarkEnd w:id="0"/>
      <w:r w:rsidRPr="003B710C">
        <w:rPr>
          <w:rtl/>
        </w:rPr>
        <w:t xml:space="preserve">חוק עזר לבוסתן אל מרג' (העמדת רכב וחנייתו), </w:t>
      </w:r>
      <w:r w:rsidR="002647B9">
        <w:rPr>
          <w:rtl/>
        </w:rPr>
        <w:br/>
      </w:r>
      <w:r w:rsidRPr="003B710C">
        <w:rPr>
          <w:rtl/>
        </w:rPr>
        <w:t>התשע"ה-2015</w:t>
      </w:r>
    </w:p>
    <w:p w:rsidR="00D37CB3" w:rsidRDefault="00D37CB3" w:rsidP="00B41851">
      <w:pPr>
        <w:pStyle w:val="a0"/>
        <w:rPr>
          <w:rtl/>
        </w:rPr>
      </w:pPr>
      <w:r>
        <w:rPr>
          <w:rtl/>
        </w:rPr>
        <w:t>פורסם:</w:t>
      </w:r>
      <w:r>
        <w:rPr>
          <w:rtl/>
        </w:rPr>
        <w:tab/>
      </w:r>
      <w:r w:rsidR="00B41851" w:rsidRPr="00DF71F1">
        <w:rPr>
          <w:rtl/>
        </w:rPr>
        <w:t>חש"ם 82</w:t>
      </w:r>
      <w:r w:rsidR="00B41851">
        <w:rPr>
          <w:rtl/>
        </w:rPr>
        <w:t>4</w:t>
      </w:r>
      <w:r w:rsidR="00B41851" w:rsidRPr="00DF71F1">
        <w:rPr>
          <w:rtl/>
        </w:rPr>
        <w:t>, התשע"ה (</w:t>
      </w:r>
      <w:r w:rsidR="00B41851">
        <w:rPr>
          <w:rtl/>
        </w:rPr>
        <w:t>28</w:t>
      </w:r>
      <w:r w:rsidR="00B41851" w:rsidRPr="00DF71F1">
        <w:rPr>
          <w:rtl/>
        </w:rPr>
        <w:t>.</w:t>
      </w:r>
      <w:r w:rsidR="00B41851">
        <w:rPr>
          <w:rtl/>
        </w:rPr>
        <w:t>4</w:t>
      </w:r>
      <w:r w:rsidR="00B41851" w:rsidRPr="00DF71F1">
        <w:rPr>
          <w:rtl/>
        </w:rPr>
        <w:t xml:space="preserve">.2015), </w:t>
      </w:r>
      <w:r w:rsidR="00B41851">
        <w:rPr>
          <w:rtl/>
        </w:rPr>
        <w:t>עמ' 270</w:t>
      </w:r>
    </w:p>
    <w:p w:rsidR="002647B9" w:rsidRPr="00D37CB3" w:rsidRDefault="002647B9" w:rsidP="00B41851">
      <w:pPr>
        <w:pStyle w:val="a0"/>
        <w:rPr>
          <w:rtl/>
        </w:rPr>
      </w:pPr>
    </w:p>
    <w:p w:rsidR="003B710C" w:rsidRDefault="003B710C" w:rsidP="00827F93">
      <w:pPr>
        <w:pStyle w:val="a6"/>
        <w:rPr>
          <w:rtl/>
        </w:rPr>
      </w:pPr>
      <w:r>
        <w:rPr>
          <w:rtl/>
        </w:rPr>
        <w:t>בתוקף סמכותה לפי סעיפים 14 ו-22 לפקודת המועצות המקומיות (להלן - הפקודה), וסעיף 77 לפקודת התעבורה (להלן - פקודת התעבורה), ובהסכמת שר הפנים ושר התחבורה והבטיחות בדרכים, מתקינה מועצת המועצה האזורית בוסתן אל מרג' חוק עזר זה:</w:t>
      </w:r>
    </w:p>
    <w:p w:rsidR="003B710C" w:rsidRDefault="003B710C" w:rsidP="003B710C">
      <w:pPr>
        <w:pStyle w:val="af0"/>
        <w:rPr>
          <w:rtl/>
        </w:rPr>
      </w:pPr>
      <w:r>
        <w:rPr>
          <w:rtl/>
        </w:rPr>
        <w:t>הגדרות</w:t>
      </w:r>
    </w:p>
    <w:p w:rsidR="003B710C" w:rsidRDefault="003B710C" w:rsidP="003B710C">
      <w:pPr>
        <w:pStyle w:val="af1"/>
        <w:rPr>
          <w:rtl/>
        </w:rPr>
      </w:pPr>
      <w:r w:rsidRPr="003B710C">
        <w:rPr>
          <w:b/>
          <w:bCs/>
          <w:rtl/>
        </w:rPr>
        <w:t>1.</w:t>
      </w:r>
      <w:r>
        <w:rPr>
          <w:rtl/>
        </w:rPr>
        <w:tab/>
        <w:t>(א)</w:t>
      </w:r>
      <w:r>
        <w:rPr>
          <w:rtl/>
        </w:rPr>
        <w:tab/>
        <w:t>בחוק עזר זה -</w:t>
      </w:r>
    </w:p>
    <w:p w:rsidR="003B710C" w:rsidRDefault="003B710C" w:rsidP="003B710C">
      <w:pPr>
        <w:pStyle w:val="a4"/>
        <w:rPr>
          <w:rtl/>
        </w:rPr>
      </w:pPr>
      <w:r w:rsidRPr="003B710C">
        <w:rPr>
          <w:b/>
          <w:bCs/>
          <w:rtl/>
        </w:rPr>
        <w:t>"בעל"</w:t>
      </w:r>
      <w:r>
        <w:rPr>
          <w:rtl/>
        </w:rPr>
        <w:t xml:space="preserve">, </w:t>
      </w:r>
      <w:r w:rsidRPr="003B710C">
        <w:rPr>
          <w:b/>
          <w:bCs/>
          <w:rtl/>
        </w:rPr>
        <w:t>"גורר מורשה"</w:t>
      </w:r>
      <w:r>
        <w:rPr>
          <w:rtl/>
        </w:rPr>
        <w:t xml:space="preserve">, </w:t>
      </w:r>
      <w:r w:rsidRPr="003B710C">
        <w:rPr>
          <w:b/>
          <w:bCs/>
          <w:rtl/>
        </w:rPr>
        <w:t>"דרך"</w:t>
      </w:r>
      <w:r>
        <w:rPr>
          <w:rtl/>
        </w:rPr>
        <w:t xml:space="preserve">, </w:t>
      </w:r>
      <w:r w:rsidRPr="003B710C">
        <w:rPr>
          <w:b/>
          <w:bCs/>
          <w:rtl/>
        </w:rPr>
        <w:t>"מונית"</w:t>
      </w:r>
      <w:r>
        <w:rPr>
          <w:rtl/>
        </w:rPr>
        <w:t>, "</w:t>
      </w:r>
      <w:r w:rsidRPr="003B710C">
        <w:rPr>
          <w:b/>
          <w:bCs/>
          <w:rtl/>
        </w:rPr>
        <w:t>מפקח על התעבורה"</w:t>
      </w:r>
      <w:r>
        <w:rPr>
          <w:rtl/>
        </w:rPr>
        <w:t xml:space="preserve"> </w:t>
      </w:r>
      <w:r w:rsidR="00031BBF">
        <w:rPr>
          <w:rtl/>
        </w:rPr>
        <w:t>-</w:t>
      </w:r>
      <w:r>
        <w:rPr>
          <w:rtl/>
        </w:rPr>
        <w:t>כהגדרתם בפקודת התעבורה;</w:t>
      </w:r>
    </w:p>
    <w:p w:rsidR="003B710C" w:rsidRDefault="003B710C" w:rsidP="003B710C">
      <w:pPr>
        <w:pStyle w:val="a4"/>
        <w:rPr>
          <w:rtl/>
        </w:rPr>
      </w:pPr>
      <w:r w:rsidRPr="003B710C">
        <w:rPr>
          <w:b/>
          <w:bCs/>
          <w:rtl/>
        </w:rPr>
        <w:t>"בעל</w:t>
      </w:r>
      <w:r>
        <w:rPr>
          <w:rtl/>
        </w:rPr>
        <w:t xml:space="preserve"> </w:t>
      </w:r>
      <w:r w:rsidRPr="003B710C">
        <w:rPr>
          <w:b/>
          <w:bCs/>
          <w:rtl/>
        </w:rPr>
        <w:t>מונית"</w:t>
      </w:r>
      <w:r>
        <w:rPr>
          <w:rtl/>
        </w:rPr>
        <w:t xml:space="preserve">, </w:t>
      </w:r>
      <w:r w:rsidRPr="003B710C">
        <w:rPr>
          <w:b/>
          <w:bCs/>
          <w:rtl/>
        </w:rPr>
        <w:t>"הסדר</w:t>
      </w:r>
      <w:r>
        <w:rPr>
          <w:rtl/>
        </w:rPr>
        <w:t xml:space="preserve"> </w:t>
      </w:r>
      <w:r w:rsidRPr="003B710C">
        <w:rPr>
          <w:b/>
          <w:bCs/>
          <w:rtl/>
        </w:rPr>
        <w:t>תנועה"</w:t>
      </w:r>
      <w:r>
        <w:rPr>
          <w:rtl/>
        </w:rPr>
        <w:t xml:space="preserve">, </w:t>
      </w:r>
      <w:r w:rsidRPr="003B710C">
        <w:rPr>
          <w:b/>
          <w:bCs/>
          <w:rtl/>
        </w:rPr>
        <w:t>"חניה"</w:t>
      </w:r>
      <w:r>
        <w:rPr>
          <w:rtl/>
        </w:rPr>
        <w:t xml:space="preserve">, </w:t>
      </w:r>
      <w:r w:rsidRPr="003B710C">
        <w:rPr>
          <w:b/>
          <w:bCs/>
          <w:rtl/>
        </w:rPr>
        <w:t>"כביש"</w:t>
      </w:r>
      <w:r>
        <w:rPr>
          <w:rtl/>
        </w:rPr>
        <w:t xml:space="preserve">, </w:t>
      </w:r>
      <w:r w:rsidRPr="003B710C">
        <w:rPr>
          <w:b/>
          <w:bCs/>
          <w:rtl/>
        </w:rPr>
        <w:t>"מדרכה"</w:t>
      </w:r>
      <w:r>
        <w:rPr>
          <w:rtl/>
        </w:rPr>
        <w:t xml:space="preserve">, </w:t>
      </w:r>
      <w:r w:rsidRPr="003B710C">
        <w:rPr>
          <w:b/>
          <w:bCs/>
          <w:rtl/>
        </w:rPr>
        <w:t>"קצין משטרה"</w:t>
      </w:r>
      <w:r>
        <w:rPr>
          <w:rtl/>
        </w:rPr>
        <w:t xml:space="preserve">, </w:t>
      </w:r>
      <w:r w:rsidRPr="003B710C">
        <w:rPr>
          <w:b/>
          <w:bCs/>
          <w:rtl/>
        </w:rPr>
        <w:t>"רשות תימרור מקומית"</w:t>
      </w:r>
      <w:r>
        <w:rPr>
          <w:rtl/>
        </w:rPr>
        <w:t xml:space="preserve">, </w:t>
      </w:r>
      <w:r w:rsidRPr="003B710C">
        <w:rPr>
          <w:b/>
          <w:bCs/>
          <w:rtl/>
        </w:rPr>
        <w:t>"רשות תימרור מרכזית"</w:t>
      </w:r>
      <w:r>
        <w:rPr>
          <w:rtl/>
        </w:rPr>
        <w:t xml:space="preserve">, </w:t>
      </w:r>
      <w:r w:rsidRPr="003B710C">
        <w:rPr>
          <w:b/>
          <w:bCs/>
          <w:rtl/>
        </w:rPr>
        <w:t>"תמרור"</w:t>
      </w:r>
      <w:r>
        <w:rPr>
          <w:rtl/>
        </w:rPr>
        <w:t xml:space="preserve"> - כהגדרתם בתקנות התעבורה, התשכ"א-1961 (להלן - תקנות התעבורה);</w:t>
      </w:r>
    </w:p>
    <w:p w:rsidR="003B710C" w:rsidRDefault="003B710C" w:rsidP="003B710C">
      <w:pPr>
        <w:pStyle w:val="a4"/>
        <w:rPr>
          <w:rtl/>
        </w:rPr>
      </w:pPr>
      <w:r w:rsidRPr="003B710C">
        <w:rPr>
          <w:b/>
          <w:bCs/>
          <w:rtl/>
        </w:rPr>
        <w:t>"אזור"</w:t>
      </w:r>
      <w:r>
        <w:rPr>
          <w:rtl/>
        </w:rPr>
        <w:t xml:space="preserve"> - חלק מן הדרך בתחום המועצה, אשר ייקבע על ידי רשות התימרור המקומית ויסומן באמצעות מספר, אות או כל סימון מבחין אחר;</w:t>
      </w:r>
    </w:p>
    <w:p w:rsidR="003B710C" w:rsidRDefault="003B710C" w:rsidP="003B710C">
      <w:pPr>
        <w:pStyle w:val="a4"/>
        <w:rPr>
          <w:rtl/>
        </w:rPr>
      </w:pPr>
      <w:r w:rsidRPr="003B710C">
        <w:rPr>
          <w:b/>
          <w:bCs/>
          <w:rtl/>
        </w:rPr>
        <w:t>"אמצעי תשלום"</w:t>
      </w:r>
      <w:r>
        <w:rPr>
          <w:rtl/>
        </w:rPr>
        <w:t xml:space="preserve"> - כל אמצעי שאושר בידי ראש המועצה לתשלום אגרת חניה, לרבות אמצעי מכני, חשמלי, אלקטרוני, נייד, מודפס, או אמצעי אחר בין שהוא מיועד להצגה ברכב ובין שאינו מיועד לכך, המאפשר למדוד זמן חניה או לקצוב אותו בדרך כלשהי;</w:t>
      </w:r>
    </w:p>
    <w:p w:rsidR="003B710C" w:rsidRDefault="003B710C" w:rsidP="003B710C">
      <w:pPr>
        <w:pStyle w:val="a4"/>
        <w:rPr>
          <w:rtl/>
        </w:rPr>
      </w:pPr>
      <w:r w:rsidRPr="003B710C">
        <w:rPr>
          <w:b/>
          <w:bCs/>
          <w:rtl/>
        </w:rPr>
        <w:t>"הודעת התעבורה"</w:t>
      </w:r>
      <w:r>
        <w:rPr>
          <w:rtl/>
        </w:rPr>
        <w:t xml:space="preserve"> - הודעת התעבורה (קביעת לוח תמרורים), התשע"א-2010;</w:t>
      </w:r>
    </w:p>
    <w:p w:rsidR="003B710C" w:rsidRDefault="003B710C" w:rsidP="003B710C">
      <w:pPr>
        <w:pStyle w:val="a4"/>
        <w:rPr>
          <w:rtl/>
        </w:rPr>
      </w:pPr>
      <w:r w:rsidRPr="003B710C">
        <w:rPr>
          <w:b/>
          <w:bCs/>
          <w:rtl/>
        </w:rPr>
        <w:t>"כרטיס חניה"</w:t>
      </w:r>
      <w:r>
        <w:rPr>
          <w:rtl/>
        </w:rPr>
        <w:t xml:space="preserve"> - כל אחד מאלה:</w:t>
      </w:r>
    </w:p>
    <w:p w:rsidR="003B710C" w:rsidRDefault="003B710C" w:rsidP="00034D69">
      <w:pPr>
        <w:pStyle w:val="21"/>
        <w:rPr>
          <w:rtl/>
        </w:rPr>
      </w:pPr>
      <w:r>
        <w:rPr>
          <w:rtl/>
        </w:rPr>
        <w:t>(1)</w:t>
      </w:r>
      <w:r>
        <w:rPr>
          <w:rtl/>
        </w:rPr>
        <w:tab/>
        <w:t>כרטיס חניה שהנפיקה המועצה;</w:t>
      </w:r>
    </w:p>
    <w:p w:rsidR="003B710C" w:rsidRDefault="003B710C" w:rsidP="00034D69">
      <w:pPr>
        <w:pStyle w:val="21"/>
        <w:rPr>
          <w:rtl/>
        </w:rPr>
      </w:pPr>
      <w:r>
        <w:rPr>
          <w:rtl/>
        </w:rPr>
        <w:t>(2)</w:t>
      </w:r>
      <w:r>
        <w:rPr>
          <w:rtl/>
        </w:rPr>
        <w:tab/>
        <w:t>כרטיס חניה ארצי מטעם המרכז לשלטון מקומי או כל הסדר אחר שיבוא במקומו לפי סעיף 70ב לפקודת התעבורה;</w:t>
      </w:r>
    </w:p>
    <w:p w:rsidR="003B710C" w:rsidRDefault="003B710C" w:rsidP="00034D69">
      <w:pPr>
        <w:pStyle w:val="21"/>
        <w:rPr>
          <w:rtl/>
        </w:rPr>
      </w:pPr>
      <w:r>
        <w:rPr>
          <w:rtl/>
        </w:rPr>
        <w:t>(3)</w:t>
      </w:r>
      <w:r>
        <w:rPr>
          <w:rtl/>
        </w:rPr>
        <w:tab/>
        <w:t>כרטיס חניה שהופק באמצעות מכשיר מכני או אלקטרוני שאושר בידי ראש המועצה או כל כרטיס אחר שאושר בידי ראש המועצה;</w:t>
      </w:r>
    </w:p>
    <w:p w:rsidR="003B710C" w:rsidRDefault="003B710C" w:rsidP="003B710C">
      <w:pPr>
        <w:pStyle w:val="a4"/>
        <w:rPr>
          <w:rtl/>
        </w:rPr>
      </w:pPr>
      <w:r w:rsidRPr="003B710C">
        <w:rPr>
          <w:b/>
          <w:bCs/>
          <w:rtl/>
        </w:rPr>
        <w:t>"מדחן"</w:t>
      </w:r>
      <w:r>
        <w:rPr>
          <w:rtl/>
        </w:rPr>
        <w:t xml:space="preserve"> - מכשיר אלקטרוני המותקן במקום שבו חלה חובת תשלום אגרת חניה, המודד את משך זמן החניה במקום חניה זה, ותשלום אגרת החניה מבוצע על ידי שלשול מטבעות לתוכו או על ידי כרטיס מגנטי או בכל דרך אחרת המפורטת על גבי המכשיר;</w:t>
      </w:r>
    </w:p>
    <w:p w:rsidR="003B710C" w:rsidRDefault="003B710C" w:rsidP="003B710C">
      <w:pPr>
        <w:pStyle w:val="a4"/>
        <w:rPr>
          <w:rtl/>
        </w:rPr>
      </w:pPr>
      <w:r w:rsidRPr="003B710C">
        <w:rPr>
          <w:b/>
          <w:bCs/>
          <w:rtl/>
        </w:rPr>
        <w:t>"מדד"</w:t>
      </w:r>
      <w:r>
        <w:rPr>
          <w:rtl/>
        </w:rPr>
        <w:t xml:space="preserve"> - מדד המחירים לצרכן שמפרסמת הלשכה המרכזית לסטטיסטיקה;</w:t>
      </w:r>
    </w:p>
    <w:p w:rsidR="003B710C" w:rsidRDefault="003B710C" w:rsidP="003B710C">
      <w:pPr>
        <w:pStyle w:val="a4"/>
        <w:rPr>
          <w:rtl/>
        </w:rPr>
      </w:pPr>
      <w:r w:rsidRPr="003B710C">
        <w:rPr>
          <w:b/>
          <w:bCs/>
          <w:rtl/>
        </w:rPr>
        <w:t>"המועצה"</w:t>
      </w:r>
      <w:r>
        <w:rPr>
          <w:rtl/>
        </w:rPr>
        <w:t xml:space="preserve"> - המועצה האזורית בוסתן אל מרג';</w:t>
      </w:r>
    </w:p>
    <w:p w:rsidR="003B710C" w:rsidRDefault="003B710C" w:rsidP="003B710C">
      <w:pPr>
        <w:pStyle w:val="a4"/>
        <w:rPr>
          <w:rtl/>
        </w:rPr>
      </w:pPr>
      <w:r w:rsidRPr="003B710C">
        <w:rPr>
          <w:b/>
          <w:bCs/>
          <w:rtl/>
        </w:rPr>
        <w:t>"מקום חניה"</w:t>
      </w:r>
      <w:r>
        <w:rPr>
          <w:rtl/>
        </w:rPr>
        <w:t xml:space="preserve"> או </w:t>
      </w:r>
      <w:r w:rsidRPr="003B710C">
        <w:rPr>
          <w:b/>
          <w:bCs/>
          <w:rtl/>
        </w:rPr>
        <w:t>"מקום חניה מוסדר"</w:t>
      </w:r>
      <w:r>
        <w:rPr>
          <w:rtl/>
        </w:rPr>
        <w:t xml:space="preserve"> - מקום שהותרה בו החניה לרכב לפי כל דין;</w:t>
      </w:r>
    </w:p>
    <w:p w:rsidR="003B710C" w:rsidRDefault="003B710C" w:rsidP="003B710C">
      <w:pPr>
        <w:pStyle w:val="a4"/>
        <w:rPr>
          <w:rtl/>
        </w:rPr>
      </w:pPr>
      <w:r w:rsidRPr="003B710C">
        <w:rPr>
          <w:b/>
          <w:bCs/>
          <w:rtl/>
        </w:rPr>
        <w:t>"מקום חניה בתשלום"</w:t>
      </w:r>
      <w:r>
        <w:rPr>
          <w:rtl/>
        </w:rPr>
        <w:t xml:space="preserve"> - כהגדרתו בסעיף 2(5);</w:t>
      </w:r>
    </w:p>
    <w:p w:rsidR="00A1216E" w:rsidRDefault="003B710C" w:rsidP="003B710C">
      <w:pPr>
        <w:pStyle w:val="a4"/>
        <w:rPr>
          <w:rtl/>
        </w:rPr>
      </w:pPr>
      <w:r w:rsidRPr="003B710C">
        <w:rPr>
          <w:b/>
          <w:bCs/>
          <w:rtl/>
        </w:rPr>
        <w:t>"נכה"</w:t>
      </w:r>
      <w:r>
        <w:rPr>
          <w:rtl/>
        </w:rPr>
        <w:t xml:space="preserve">, </w:t>
      </w:r>
      <w:r w:rsidRPr="003B710C">
        <w:rPr>
          <w:b/>
          <w:bCs/>
          <w:rtl/>
        </w:rPr>
        <w:t>"תג נכה"</w:t>
      </w:r>
      <w:r>
        <w:rPr>
          <w:rtl/>
        </w:rPr>
        <w:t xml:space="preserve"> - כהגדרתם בחוק חניה לנכים, התשנ"ד-1993;</w:t>
      </w:r>
    </w:p>
    <w:p w:rsidR="00D37CB3" w:rsidRDefault="00D37CB3" w:rsidP="00D37CB3">
      <w:pPr>
        <w:pStyle w:val="a4"/>
        <w:rPr>
          <w:rtl/>
        </w:rPr>
      </w:pPr>
      <w:r w:rsidRPr="007D76B8">
        <w:rPr>
          <w:b/>
          <w:bCs/>
          <w:rtl/>
        </w:rPr>
        <w:t>"פקח"</w:t>
      </w:r>
      <w:r>
        <w:rPr>
          <w:rtl/>
        </w:rPr>
        <w:t xml:space="preserve"> - עובד מועצה שמונה בידי ראש המועצה כפקח לעניין אכיפת הוראות חוק עזר זה;</w:t>
      </w:r>
    </w:p>
    <w:p w:rsidR="00D37CB3" w:rsidRDefault="00D37CB3" w:rsidP="007D76B8">
      <w:pPr>
        <w:pStyle w:val="a4"/>
        <w:rPr>
          <w:rtl/>
        </w:rPr>
      </w:pPr>
      <w:r w:rsidRPr="007D76B8">
        <w:rPr>
          <w:b/>
          <w:bCs/>
          <w:rtl/>
        </w:rPr>
        <w:t>"פקח גרירה"</w:t>
      </w:r>
      <w:r>
        <w:rPr>
          <w:rtl/>
        </w:rPr>
        <w:t xml:space="preserve"> </w:t>
      </w:r>
      <w:r w:rsidR="007D76B8">
        <w:rPr>
          <w:rtl/>
        </w:rPr>
        <w:t>-</w:t>
      </w:r>
      <w:r>
        <w:rPr>
          <w:rtl/>
        </w:rPr>
        <w:t xml:space="preserve"> עובד מועצה שמונה בידי ראש המועצה באישור המפקח הכללי</w:t>
      </w:r>
      <w:r w:rsidR="007D76B8">
        <w:rPr>
          <w:rtl/>
        </w:rPr>
        <w:t xml:space="preserve"> </w:t>
      </w:r>
      <w:r>
        <w:rPr>
          <w:rtl/>
        </w:rPr>
        <w:t>של משטרת ישראל או מי שהוא הסמיך לכך, כפקח לעניין ביצוע סעיף 10(ב);</w:t>
      </w:r>
    </w:p>
    <w:p w:rsidR="00D37CB3" w:rsidRDefault="00D37CB3" w:rsidP="007D76B8">
      <w:pPr>
        <w:pStyle w:val="a4"/>
        <w:rPr>
          <w:rtl/>
        </w:rPr>
      </w:pPr>
      <w:r w:rsidRPr="007D76B8">
        <w:rPr>
          <w:b/>
          <w:bCs/>
          <w:rtl/>
        </w:rPr>
        <w:t>"ראש המועצה"</w:t>
      </w:r>
      <w:r>
        <w:rPr>
          <w:rtl/>
        </w:rPr>
        <w:t xml:space="preserve"> - ראש המועצה לרבות עובד מועצה שראש המועצה אצל לו</w:t>
      </w:r>
      <w:r w:rsidR="007D76B8">
        <w:rPr>
          <w:rtl/>
        </w:rPr>
        <w:t xml:space="preserve"> </w:t>
      </w:r>
      <w:r>
        <w:rPr>
          <w:rtl/>
        </w:rPr>
        <w:t>מסמכויותיו בכתב לפי סעיף 17 לחוק הרשויות המקומיות (בחירת ראש</w:t>
      </w:r>
      <w:r w:rsidR="007D76B8">
        <w:rPr>
          <w:rtl/>
        </w:rPr>
        <w:t xml:space="preserve"> </w:t>
      </w:r>
      <w:r>
        <w:rPr>
          <w:rtl/>
        </w:rPr>
        <w:t>הרשות וסגניו וכהונתם), התשל"ה</w:t>
      </w:r>
      <w:r w:rsidR="007D76B8">
        <w:rPr>
          <w:rtl/>
        </w:rPr>
        <w:t>-1975</w:t>
      </w:r>
      <w:r>
        <w:rPr>
          <w:rtl/>
        </w:rPr>
        <w:t>, לעניין חוק עזר זה;</w:t>
      </w:r>
    </w:p>
    <w:p w:rsidR="00D37CB3" w:rsidRDefault="00D37CB3" w:rsidP="00D37CB3">
      <w:pPr>
        <w:pStyle w:val="a4"/>
        <w:rPr>
          <w:rtl/>
        </w:rPr>
      </w:pPr>
      <w:r w:rsidRPr="007D76B8">
        <w:rPr>
          <w:b/>
          <w:bCs/>
          <w:rtl/>
        </w:rPr>
        <w:t>"רכב"</w:t>
      </w:r>
      <w:r>
        <w:rPr>
          <w:rtl/>
        </w:rPr>
        <w:t xml:space="preserve"> - כהגדרתו בפקודת התעבורה, למעט אופניים;</w:t>
      </w:r>
    </w:p>
    <w:p w:rsidR="00D37CB3" w:rsidRDefault="00D37CB3" w:rsidP="00D37CB3">
      <w:pPr>
        <w:pStyle w:val="a4"/>
        <w:rPr>
          <w:rtl/>
        </w:rPr>
      </w:pPr>
      <w:r w:rsidRPr="007D76B8">
        <w:rPr>
          <w:b/>
          <w:bCs/>
          <w:rtl/>
        </w:rPr>
        <w:t>"רכב כבד"</w:t>
      </w:r>
      <w:r>
        <w:rPr>
          <w:rtl/>
        </w:rPr>
        <w:t xml:space="preserve"> - רכב שמשקלו הכולל המותר לפי רישיונו מעל 10,000 ק"ג;</w:t>
      </w:r>
    </w:p>
    <w:p w:rsidR="00D37CB3" w:rsidRDefault="00D37CB3" w:rsidP="00D37CB3">
      <w:pPr>
        <w:pStyle w:val="a4"/>
        <w:rPr>
          <w:rtl/>
        </w:rPr>
      </w:pPr>
      <w:r w:rsidRPr="007D76B8">
        <w:rPr>
          <w:b/>
          <w:bCs/>
          <w:rtl/>
        </w:rPr>
        <w:t>"תו חניה אזורי"</w:t>
      </w:r>
      <w:r>
        <w:rPr>
          <w:rtl/>
        </w:rPr>
        <w:t xml:space="preserve"> - תו חניה שהונפק בידי המועצה לפי סעיף 6;</w:t>
      </w:r>
    </w:p>
    <w:p w:rsidR="00D37CB3" w:rsidRDefault="00D37CB3" w:rsidP="007D76B8">
      <w:pPr>
        <w:pStyle w:val="12"/>
        <w:rPr>
          <w:rtl/>
        </w:rPr>
      </w:pPr>
      <w:r>
        <w:rPr>
          <w:rtl/>
        </w:rPr>
        <w:t>(ב)</w:t>
      </w:r>
      <w:r>
        <w:rPr>
          <w:rtl/>
        </w:rPr>
        <w:tab/>
        <w:t>כל מונח אחר בחוק עזר זה יתפרש לפי פקודת התעבורה ותקנותיה.</w:t>
      </w:r>
    </w:p>
    <w:p w:rsidR="00D37CB3" w:rsidRDefault="00D37CB3" w:rsidP="00D37CB3">
      <w:pPr>
        <w:pStyle w:val="af0"/>
        <w:rPr>
          <w:rtl/>
        </w:rPr>
      </w:pPr>
      <w:r w:rsidRPr="00D37CB3">
        <w:rPr>
          <w:rtl/>
        </w:rPr>
        <w:lastRenderedPageBreak/>
        <w:t>הסדרי תנועה</w:t>
      </w:r>
    </w:p>
    <w:p w:rsidR="00D37CB3" w:rsidRDefault="00D37CB3" w:rsidP="00D37CB3">
      <w:pPr>
        <w:pStyle w:val="af1"/>
        <w:rPr>
          <w:rtl/>
        </w:rPr>
      </w:pPr>
      <w:r w:rsidRPr="00D37CB3">
        <w:rPr>
          <w:b/>
          <w:bCs/>
          <w:rtl/>
        </w:rPr>
        <w:t>2.</w:t>
      </w:r>
      <w:r>
        <w:rPr>
          <w:rtl/>
        </w:rPr>
        <w:tab/>
        <w:t>רשות תימרור מקומית רשאית לקבוע כדלקמן:</w:t>
      </w:r>
    </w:p>
    <w:p w:rsidR="00D37CB3" w:rsidRDefault="00D37CB3" w:rsidP="00034D69">
      <w:pPr>
        <w:pStyle w:val="21"/>
        <w:rPr>
          <w:rtl/>
        </w:rPr>
      </w:pPr>
      <w:r>
        <w:rPr>
          <w:rtl/>
        </w:rPr>
        <w:t>(1)</w:t>
      </w:r>
      <w:r w:rsidR="007D76B8">
        <w:rPr>
          <w:rtl/>
        </w:rPr>
        <w:tab/>
      </w:r>
      <w:r>
        <w:rPr>
          <w:rtl/>
        </w:rPr>
        <w:t>הסדרי תנועה בדבר היתר, איסור, הגבלה והסדרת עצירתו, העמדתו או חנייתו</w:t>
      </w:r>
      <w:r w:rsidR="007D76B8">
        <w:rPr>
          <w:rtl/>
        </w:rPr>
        <w:t xml:space="preserve"> </w:t>
      </w:r>
      <w:r>
        <w:rPr>
          <w:rtl/>
        </w:rPr>
        <w:t>של רכב בתחום המועצה, בין בתשלום ובין בדרך אחרת; הסדרי התנועה יכול שיחולו</w:t>
      </w:r>
      <w:r w:rsidR="007D76B8">
        <w:rPr>
          <w:rtl/>
        </w:rPr>
        <w:t xml:space="preserve"> </w:t>
      </w:r>
      <w:r>
        <w:rPr>
          <w:rtl/>
        </w:rPr>
        <w:t>לגבי סוג מסוים של רכב או לגבי רכבים המשמשים קבוצות אוכלוסייה מסוימות;</w:t>
      </w:r>
    </w:p>
    <w:p w:rsidR="00D37CB3" w:rsidRDefault="00D37CB3" w:rsidP="00034D69">
      <w:pPr>
        <w:pStyle w:val="21"/>
        <w:rPr>
          <w:rtl/>
        </w:rPr>
      </w:pPr>
      <w:r>
        <w:rPr>
          <w:rtl/>
        </w:rPr>
        <w:t>(2)</w:t>
      </w:r>
      <w:r w:rsidR="007D76B8">
        <w:rPr>
          <w:rtl/>
        </w:rPr>
        <w:tab/>
      </w:r>
      <w:r>
        <w:rPr>
          <w:rtl/>
        </w:rPr>
        <w:t>מקומות חניה שבהם מותרת החניה לסוג מסוים של כלי רכב, וכן לקבוע את</w:t>
      </w:r>
      <w:r w:rsidR="007D76B8">
        <w:rPr>
          <w:rtl/>
        </w:rPr>
        <w:t xml:space="preserve"> </w:t>
      </w:r>
      <w:r>
        <w:rPr>
          <w:rtl/>
        </w:rPr>
        <w:t>הימים, השעות והתקופות שבהם מותרת החניה ואת מספר כלי הרכב שמותר</w:t>
      </w:r>
      <w:r w:rsidR="007D76B8">
        <w:rPr>
          <w:rtl/>
        </w:rPr>
        <w:t xml:space="preserve"> </w:t>
      </w:r>
      <w:r>
        <w:rPr>
          <w:rtl/>
        </w:rPr>
        <w:t>להחנות בעת ובעונה אחת באותו מקום;</w:t>
      </w:r>
    </w:p>
    <w:p w:rsidR="00D37CB3" w:rsidRDefault="00D37CB3" w:rsidP="00034D69">
      <w:pPr>
        <w:pStyle w:val="21"/>
        <w:rPr>
          <w:rtl/>
        </w:rPr>
      </w:pPr>
      <w:r>
        <w:rPr>
          <w:rtl/>
        </w:rPr>
        <w:t>(3)</w:t>
      </w:r>
      <w:r w:rsidR="007D76B8">
        <w:rPr>
          <w:rtl/>
        </w:rPr>
        <w:tab/>
      </w:r>
      <w:r>
        <w:rPr>
          <w:rtl/>
        </w:rPr>
        <w:t>מקומות חניה שבהם מותרת החניה לרכב מסוים המשמש נכה או לכלי רכב</w:t>
      </w:r>
      <w:r w:rsidR="007D76B8">
        <w:rPr>
          <w:rtl/>
        </w:rPr>
        <w:t xml:space="preserve"> </w:t>
      </w:r>
      <w:r>
        <w:rPr>
          <w:rtl/>
        </w:rPr>
        <w:t>המשמשים נכים והנושאים תג נכה;</w:t>
      </w:r>
    </w:p>
    <w:p w:rsidR="00D37CB3" w:rsidRDefault="00D37CB3" w:rsidP="00034D69">
      <w:pPr>
        <w:pStyle w:val="21"/>
        <w:rPr>
          <w:rtl/>
        </w:rPr>
      </w:pPr>
      <w:r>
        <w:rPr>
          <w:rtl/>
        </w:rPr>
        <w:t>(4)</w:t>
      </w:r>
      <w:r w:rsidR="007D76B8">
        <w:rPr>
          <w:rtl/>
        </w:rPr>
        <w:tab/>
      </w:r>
      <w:r>
        <w:rPr>
          <w:rtl/>
        </w:rPr>
        <w:t>מקומות חניה המיועדים לחניה על המדרכה או על חלק ממנה, ובלבד שנותר</w:t>
      </w:r>
      <w:r w:rsidR="007D76B8">
        <w:rPr>
          <w:rtl/>
        </w:rPr>
        <w:t xml:space="preserve"> </w:t>
      </w:r>
      <w:r>
        <w:rPr>
          <w:rtl/>
        </w:rPr>
        <w:t>מעבר להולכי רגל ולעגלות ברוחב של 2 מטרים לפחות;</w:t>
      </w:r>
    </w:p>
    <w:p w:rsidR="00D37CB3" w:rsidRDefault="00D37CB3" w:rsidP="00034D69">
      <w:pPr>
        <w:pStyle w:val="21"/>
        <w:rPr>
          <w:rtl/>
        </w:rPr>
      </w:pPr>
      <w:r>
        <w:rPr>
          <w:rtl/>
        </w:rPr>
        <w:t>(5)</w:t>
      </w:r>
      <w:r w:rsidR="007D76B8">
        <w:rPr>
          <w:rtl/>
        </w:rPr>
        <w:tab/>
      </w:r>
      <w:r>
        <w:rPr>
          <w:rtl/>
        </w:rPr>
        <w:t xml:space="preserve">מקומות חניה שבהם מותרת החניה ובלבד שתשולם אגרת חניה (להלן </w:t>
      </w:r>
      <w:r w:rsidR="00031BBF">
        <w:rPr>
          <w:rtl/>
        </w:rPr>
        <w:t>-</w:t>
      </w:r>
      <w:r w:rsidR="00E75B48">
        <w:rPr>
          <w:rtl/>
        </w:rPr>
        <w:t xml:space="preserve"> </w:t>
      </w:r>
      <w:r>
        <w:rPr>
          <w:rtl/>
        </w:rPr>
        <w:t>מקום</w:t>
      </w:r>
      <w:r w:rsidR="007D76B8">
        <w:rPr>
          <w:rtl/>
        </w:rPr>
        <w:t xml:space="preserve"> </w:t>
      </w:r>
      <w:r>
        <w:rPr>
          <w:rtl/>
        </w:rPr>
        <w:t>חניה בתשלום) ששיעורה לא יעלה על התעריף המרבי הקבוע בתוספת הראשונה,</w:t>
      </w:r>
      <w:r w:rsidR="007D76B8">
        <w:rPr>
          <w:rtl/>
        </w:rPr>
        <w:t xml:space="preserve"> </w:t>
      </w:r>
      <w:r>
        <w:rPr>
          <w:rtl/>
        </w:rPr>
        <w:t>בהתאם לסוג הרכב.</w:t>
      </w:r>
    </w:p>
    <w:p w:rsidR="00D37CB3" w:rsidRDefault="00D37CB3" w:rsidP="007D76B8">
      <w:pPr>
        <w:pStyle w:val="af0"/>
        <w:rPr>
          <w:rtl/>
        </w:rPr>
      </w:pPr>
      <w:r w:rsidRPr="00D37CB3">
        <w:rPr>
          <w:rtl/>
        </w:rPr>
        <w:t>היוועצות ואישור</w:t>
      </w:r>
    </w:p>
    <w:p w:rsidR="00D37CB3" w:rsidRDefault="00D37CB3" w:rsidP="007D76B8">
      <w:pPr>
        <w:pStyle w:val="af1"/>
        <w:rPr>
          <w:rtl/>
        </w:rPr>
      </w:pPr>
      <w:r w:rsidRPr="007D76B8">
        <w:rPr>
          <w:b/>
          <w:bCs/>
          <w:rtl/>
        </w:rPr>
        <w:t>3.</w:t>
      </w:r>
      <w:r>
        <w:rPr>
          <w:rtl/>
        </w:rPr>
        <w:tab/>
        <w:t>הסדר תנועה לפי סעיף 2 ייקבע לאחר היוועצות בקצין משטרה, ולאחר קבלת הסכמת</w:t>
      </w:r>
      <w:r w:rsidR="007D76B8">
        <w:rPr>
          <w:rtl/>
        </w:rPr>
        <w:t xml:space="preserve"> </w:t>
      </w:r>
      <w:r>
        <w:rPr>
          <w:rtl/>
        </w:rPr>
        <w:t>רשות תימרור מרכזית, אם הסכמה כזו דרושה לפי תקנה 18 לתקנות התעבורה.</w:t>
      </w:r>
    </w:p>
    <w:p w:rsidR="007D76B8" w:rsidRPr="007D76B8" w:rsidRDefault="007D76B8" w:rsidP="007D76B8">
      <w:pPr>
        <w:pStyle w:val="af0"/>
        <w:rPr>
          <w:rtl/>
        </w:rPr>
      </w:pPr>
      <w:r>
        <w:rPr>
          <w:rtl/>
        </w:rPr>
        <w:t>תימרור, הסדרי תנועה ומקומות חניה מוסדרים</w:t>
      </w:r>
    </w:p>
    <w:p w:rsidR="00D37CB3" w:rsidRDefault="00D37CB3" w:rsidP="007D76B8">
      <w:pPr>
        <w:pStyle w:val="af1"/>
        <w:rPr>
          <w:rtl/>
        </w:rPr>
      </w:pPr>
      <w:r w:rsidRPr="007D76B8">
        <w:rPr>
          <w:b/>
          <w:bCs/>
          <w:rtl/>
        </w:rPr>
        <w:t>4.</w:t>
      </w:r>
      <w:r w:rsidR="007D76B8">
        <w:rPr>
          <w:rtl/>
        </w:rPr>
        <w:tab/>
      </w:r>
      <w:r>
        <w:rPr>
          <w:rtl/>
        </w:rPr>
        <w:t>(א)</w:t>
      </w:r>
      <w:r w:rsidR="007D76B8">
        <w:rPr>
          <w:rtl/>
        </w:rPr>
        <w:tab/>
      </w:r>
      <w:r>
        <w:rPr>
          <w:rtl/>
        </w:rPr>
        <w:t>קבעה רשות תימרור מקומית הסדרי תנועה ומקומות חניה מוסדרים לפי סעיף 2,</w:t>
      </w:r>
      <w:r w:rsidR="007D76B8">
        <w:rPr>
          <w:rtl/>
        </w:rPr>
        <w:t xml:space="preserve"> </w:t>
      </w:r>
      <w:r>
        <w:rPr>
          <w:rtl/>
        </w:rPr>
        <w:t>תסמנם בתמרור המתאים לפי הודעת התעבורה.</w:t>
      </w:r>
    </w:p>
    <w:p w:rsidR="00D37CB3" w:rsidRDefault="00D37CB3" w:rsidP="007D76B8">
      <w:pPr>
        <w:pStyle w:val="12"/>
        <w:rPr>
          <w:rtl/>
        </w:rPr>
      </w:pPr>
      <w:r>
        <w:rPr>
          <w:rtl/>
        </w:rPr>
        <w:t>(ב)</w:t>
      </w:r>
      <w:r w:rsidR="007D76B8">
        <w:rPr>
          <w:rtl/>
        </w:rPr>
        <w:tab/>
      </w:r>
      <w:r>
        <w:rPr>
          <w:rtl/>
        </w:rPr>
        <w:t>בלי לגרוע מהאמור בסעיף קטן (א), נקבע מקום חניה בתשלום, תציב רשות</w:t>
      </w:r>
      <w:r w:rsidR="007D76B8">
        <w:rPr>
          <w:rtl/>
        </w:rPr>
        <w:t xml:space="preserve"> </w:t>
      </w:r>
      <w:r>
        <w:rPr>
          <w:rtl/>
        </w:rPr>
        <w:t>התימרור המקומית לפני מקום החניה תמרור מספר 626 ומתחתיו תמרור מספר 439</w:t>
      </w:r>
      <w:r w:rsidR="007D76B8">
        <w:rPr>
          <w:rtl/>
        </w:rPr>
        <w:t xml:space="preserve"> </w:t>
      </w:r>
      <w:r>
        <w:rPr>
          <w:rtl/>
        </w:rPr>
        <w:t>להודעת התעבורה שבו יצוין:</w:t>
      </w:r>
    </w:p>
    <w:p w:rsidR="00D37CB3" w:rsidRDefault="00D37CB3" w:rsidP="007D76B8">
      <w:pPr>
        <w:pStyle w:val="21"/>
        <w:rPr>
          <w:rtl/>
        </w:rPr>
      </w:pPr>
      <w:r>
        <w:rPr>
          <w:rtl/>
        </w:rPr>
        <w:t>(1)</w:t>
      </w:r>
      <w:r w:rsidR="007D76B8">
        <w:rPr>
          <w:rtl/>
        </w:rPr>
        <w:tab/>
      </w:r>
      <w:r>
        <w:rPr>
          <w:rtl/>
        </w:rPr>
        <w:t>"חניה בתשלום";</w:t>
      </w:r>
    </w:p>
    <w:p w:rsidR="00D37CB3" w:rsidRDefault="00D37CB3" w:rsidP="007D76B8">
      <w:pPr>
        <w:pStyle w:val="21"/>
        <w:rPr>
          <w:rtl/>
        </w:rPr>
      </w:pPr>
      <w:r>
        <w:rPr>
          <w:rtl/>
        </w:rPr>
        <w:t>(2)</w:t>
      </w:r>
      <w:r w:rsidR="007D76B8">
        <w:rPr>
          <w:rtl/>
        </w:rPr>
        <w:tab/>
      </w:r>
      <w:r>
        <w:rPr>
          <w:rtl/>
        </w:rPr>
        <w:t>אם יש הגבלה - משך הזמן המרבי לחניה רצופה;</w:t>
      </w:r>
    </w:p>
    <w:p w:rsidR="00D37CB3" w:rsidRDefault="00D37CB3" w:rsidP="007D76B8">
      <w:pPr>
        <w:pStyle w:val="21"/>
        <w:rPr>
          <w:rtl/>
        </w:rPr>
      </w:pPr>
      <w:r>
        <w:rPr>
          <w:rtl/>
        </w:rPr>
        <w:t>(3)</w:t>
      </w:r>
      <w:r w:rsidR="007D76B8">
        <w:rPr>
          <w:rtl/>
        </w:rPr>
        <w:tab/>
      </w:r>
      <w:r>
        <w:rPr>
          <w:rtl/>
        </w:rPr>
        <w:t>פירוט הימים והשעות שבהם חלה חובת התשלום.</w:t>
      </w:r>
    </w:p>
    <w:p w:rsidR="007D76B8" w:rsidRDefault="007D76B8" w:rsidP="007D76B8">
      <w:pPr>
        <w:pStyle w:val="af0"/>
        <w:rPr>
          <w:rtl/>
        </w:rPr>
      </w:pPr>
      <w:r>
        <w:rPr>
          <w:rtl/>
        </w:rPr>
        <w:t>מקום חניה בתשלום</w:t>
      </w:r>
    </w:p>
    <w:p w:rsidR="00A41E41" w:rsidRDefault="007D76B8" w:rsidP="00A41E41">
      <w:pPr>
        <w:pStyle w:val="af1"/>
        <w:rPr>
          <w:rtl/>
        </w:rPr>
      </w:pPr>
      <w:r w:rsidRPr="007D76B8">
        <w:rPr>
          <w:b/>
          <w:bCs/>
          <w:rtl/>
        </w:rPr>
        <w:t>5</w:t>
      </w:r>
      <w:r w:rsidR="00D37CB3" w:rsidRPr="007D76B8">
        <w:rPr>
          <w:b/>
          <w:bCs/>
          <w:rtl/>
        </w:rPr>
        <w:t>.</w:t>
      </w:r>
      <w:r>
        <w:rPr>
          <w:rtl/>
        </w:rPr>
        <w:tab/>
      </w:r>
      <w:r w:rsidR="00D37CB3">
        <w:rPr>
          <w:rtl/>
        </w:rPr>
        <w:t>(א)</w:t>
      </w:r>
      <w:r>
        <w:rPr>
          <w:rtl/>
        </w:rPr>
        <w:tab/>
      </w:r>
      <w:r w:rsidR="00D37CB3">
        <w:rPr>
          <w:rtl/>
        </w:rPr>
        <w:t>נקבע מקום חניה בתשלום, חייב אדם המחנה את רכבו במקום החניה, להעמידו</w:t>
      </w:r>
      <w:r w:rsidR="00A41E41">
        <w:rPr>
          <w:rtl/>
        </w:rPr>
        <w:t xml:space="preserve"> </w:t>
      </w:r>
      <w:r w:rsidR="00D37CB3">
        <w:rPr>
          <w:rtl/>
        </w:rPr>
        <w:t>במקום המסומן בהתאם להוראות התמרור, ובאין סימון להעמידו כפי שמורות תקנות</w:t>
      </w:r>
      <w:r w:rsidR="00A41E41">
        <w:rPr>
          <w:rtl/>
        </w:rPr>
        <w:t xml:space="preserve"> התעבורה, ובלבד ששילם אגרת הסדר חניה (להלן - אגרת חניה), בשיעור שנקבע לפי סעיף 2(5), באמצעות אחד מאמצעי התשלום התקפים למקום החניה.</w:t>
      </w:r>
    </w:p>
    <w:p w:rsidR="00A41E41" w:rsidRDefault="00A41E41" w:rsidP="002B1A03">
      <w:pPr>
        <w:pStyle w:val="12"/>
        <w:rPr>
          <w:rtl/>
        </w:rPr>
      </w:pPr>
      <w:r>
        <w:rPr>
          <w:rtl/>
        </w:rPr>
        <w:t>(ב)</w:t>
      </w:r>
      <w:r>
        <w:rPr>
          <w:rtl/>
        </w:rPr>
        <w:tab/>
        <w:t>העושה שימוש באמצעי תשלום לשם תשלום אגרת חניה, יפעל בהתאם לחוק עזר זה ולהוראות המפורטות על גבי אמצעי התשלום או מצורפות אליו, וכן על פי הקבוע בתמרור המוצב במקום החניה או בסמוך לו.</w:t>
      </w:r>
    </w:p>
    <w:p w:rsidR="00A41E41" w:rsidRDefault="00A41E41" w:rsidP="002B1A03">
      <w:pPr>
        <w:pStyle w:val="12"/>
        <w:rPr>
          <w:rtl/>
        </w:rPr>
      </w:pPr>
      <w:r>
        <w:rPr>
          <w:rtl/>
        </w:rPr>
        <w:t>(ג)</w:t>
      </w:r>
      <w:r>
        <w:rPr>
          <w:rtl/>
        </w:rPr>
        <w:tab/>
        <w:t>שילם אדם אגרת חניה באמצעות כרטיס חניה, יצמיד מיד עם העמדת הרכב את כרטיס החניה לשמשת הדלת הקדמית של הרכב הקרובה למדרכה, באופן שאדם העומד מחוץ לרכב יוכל להבחין בפרטים המופיעים על כרטיס החניה.</w:t>
      </w:r>
    </w:p>
    <w:p w:rsidR="00A41E41" w:rsidRDefault="00A41E41" w:rsidP="002B1A03">
      <w:pPr>
        <w:pStyle w:val="12"/>
        <w:rPr>
          <w:rtl/>
        </w:rPr>
      </w:pPr>
      <w:r>
        <w:rPr>
          <w:rtl/>
        </w:rPr>
        <w:t>(ד)</w:t>
      </w:r>
      <w:r>
        <w:rPr>
          <w:rtl/>
        </w:rPr>
        <w:tab/>
        <w:t>שילם אדם אגרת חניה באמצעות מכשיר אלקטרוני או באמצעות אמצעי תשלום אחר שניתן להציגו ברכב, יצמיד מיד עם העמדת הרכב את אמצעי התשלום לשמשה הקדמית או לשמשת הדלת הקדמית של הרכב הקרובה למדרכה, באופן שאדם העומד מחוץ לרכב יוכל להבחין בפרטים המופיעים על אמצעי התשלום.</w:t>
      </w:r>
    </w:p>
    <w:p w:rsidR="00A41E41" w:rsidRDefault="00A41E41" w:rsidP="00A41E41">
      <w:pPr>
        <w:pStyle w:val="af0"/>
        <w:rPr>
          <w:rtl/>
        </w:rPr>
      </w:pPr>
      <w:r w:rsidRPr="00A41E41">
        <w:rPr>
          <w:rtl/>
        </w:rPr>
        <w:t>תו חניה אזורי</w:t>
      </w:r>
    </w:p>
    <w:p w:rsidR="00A41E41" w:rsidRDefault="00A41E41" w:rsidP="00A41E41">
      <w:pPr>
        <w:pStyle w:val="af1"/>
        <w:rPr>
          <w:rtl/>
        </w:rPr>
      </w:pPr>
      <w:r w:rsidRPr="00AC59B1">
        <w:rPr>
          <w:b/>
          <w:bCs/>
          <w:rtl/>
        </w:rPr>
        <w:t>6.</w:t>
      </w:r>
      <w:r>
        <w:rPr>
          <w:rtl/>
        </w:rPr>
        <w:tab/>
        <w:t>(א)</w:t>
      </w:r>
      <w:r>
        <w:rPr>
          <w:rtl/>
        </w:rPr>
        <w:tab/>
        <w:t>נקבע באזור מקום חניה בתשלום, תותר החניה במקום בלא תשלום אגרת חניה לרכב נושא תו חניה אזורי תקף שהונפק לפי סעיף קטן (ג) (להלן - תו חניה אזורי) והתואם את אזור החניה, זולת אם הוגבלה הרשות האמורה וההגבלה סומנה בתמרור.</w:t>
      </w:r>
    </w:p>
    <w:p w:rsidR="00A41E41" w:rsidRDefault="00A41E41" w:rsidP="00A41E41">
      <w:pPr>
        <w:pStyle w:val="12"/>
        <w:rPr>
          <w:rtl/>
        </w:rPr>
      </w:pPr>
      <w:r>
        <w:rPr>
          <w:rtl/>
        </w:rPr>
        <w:t>(ב)</w:t>
      </w:r>
      <w:r>
        <w:rPr>
          <w:rtl/>
        </w:rPr>
        <w:tab/>
        <w:t>אדם המתגורר באזור שבו נקבע מקום חניה בתשלום, רשאי לקבל תו חניה אזורי בהתאם להוראות אלה; רשימת האזורים ותחומם תועמד לעיון הציבור במשרדי המועצה ותפורסם באתר האינטרנט של המועצה.</w:t>
      </w:r>
    </w:p>
    <w:p w:rsidR="00A41E41" w:rsidRDefault="00A41E41" w:rsidP="00AC59B1">
      <w:pPr>
        <w:pStyle w:val="12"/>
        <w:rPr>
          <w:rtl/>
        </w:rPr>
      </w:pPr>
      <w:r>
        <w:rPr>
          <w:rtl/>
        </w:rPr>
        <w:t>(ג)</w:t>
      </w:r>
      <w:r>
        <w:rPr>
          <w:rtl/>
        </w:rPr>
        <w:tab/>
        <w:t>לשם קבלת תו חניה אזורי, יגיש המבקש בקשה לראש המועצה בנוסח הקבוע</w:t>
      </w:r>
      <w:r w:rsidR="00AC59B1">
        <w:rPr>
          <w:rtl/>
        </w:rPr>
        <w:t xml:space="preserve"> </w:t>
      </w:r>
      <w:r>
        <w:rPr>
          <w:rtl/>
        </w:rPr>
        <w:t>בתוספת השנייה.</w:t>
      </w:r>
    </w:p>
    <w:p w:rsidR="00A41E41" w:rsidRDefault="00A41E41" w:rsidP="00AC59B1">
      <w:pPr>
        <w:pStyle w:val="12"/>
        <w:rPr>
          <w:rtl/>
        </w:rPr>
      </w:pPr>
      <w:r>
        <w:rPr>
          <w:rtl/>
        </w:rPr>
        <w:t>(ד)</w:t>
      </w:r>
      <w:r w:rsidR="00AC59B1">
        <w:rPr>
          <w:rtl/>
        </w:rPr>
        <w:tab/>
      </w:r>
      <w:r>
        <w:rPr>
          <w:rtl/>
        </w:rPr>
        <w:t>תו חניה אזורי יהיה בצורה שאישר ראש המועצה, ויצוין עליו מספר הרכב</w:t>
      </w:r>
      <w:r w:rsidR="00AC59B1">
        <w:rPr>
          <w:rtl/>
        </w:rPr>
        <w:t xml:space="preserve"> </w:t>
      </w:r>
      <w:r>
        <w:rPr>
          <w:rtl/>
        </w:rPr>
        <w:t>ואזור החניה בו הוא תקף.</w:t>
      </w:r>
    </w:p>
    <w:p w:rsidR="00A41E41" w:rsidRDefault="00A41E41" w:rsidP="00AC59B1">
      <w:pPr>
        <w:pStyle w:val="12"/>
        <w:rPr>
          <w:rtl/>
        </w:rPr>
      </w:pPr>
      <w:r>
        <w:rPr>
          <w:rtl/>
        </w:rPr>
        <w:t>(ה)</w:t>
      </w:r>
      <w:r w:rsidR="00AC59B1">
        <w:rPr>
          <w:rtl/>
        </w:rPr>
        <w:tab/>
      </w:r>
      <w:r>
        <w:rPr>
          <w:rtl/>
        </w:rPr>
        <w:t>תוקף תו החניה האזורי הוא עד יום 31 בדצמבר בשנה שבה הוא ניתן.</w:t>
      </w:r>
    </w:p>
    <w:p w:rsidR="00A41E41" w:rsidRDefault="00A41E41" w:rsidP="00AC59B1">
      <w:pPr>
        <w:pStyle w:val="12"/>
        <w:rPr>
          <w:rtl/>
        </w:rPr>
      </w:pPr>
      <w:r>
        <w:rPr>
          <w:rtl/>
        </w:rPr>
        <w:t>(ו)</w:t>
      </w:r>
      <w:r w:rsidR="00AC59B1">
        <w:rPr>
          <w:rtl/>
        </w:rPr>
        <w:tab/>
      </w:r>
      <w:r>
        <w:rPr>
          <w:rtl/>
        </w:rPr>
        <w:t>תו החניה האזורי יודבק על השמשה הקדמית של הרכב בצד ימין של הרכב</w:t>
      </w:r>
      <w:r w:rsidR="00AC59B1">
        <w:rPr>
          <w:rtl/>
        </w:rPr>
        <w:t xml:space="preserve"> </w:t>
      </w:r>
      <w:r>
        <w:rPr>
          <w:rtl/>
        </w:rPr>
        <w:t>מנקודת מבטו של הנהג, בפינה העליונה.</w:t>
      </w:r>
    </w:p>
    <w:p w:rsidR="00A41E41" w:rsidRDefault="00A41E41" w:rsidP="00AC59B1">
      <w:pPr>
        <w:pStyle w:val="12"/>
        <w:rPr>
          <w:rtl/>
        </w:rPr>
      </w:pPr>
      <w:r>
        <w:rPr>
          <w:rtl/>
        </w:rPr>
        <w:t>(ז)</w:t>
      </w:r>
      <w:r w:rsidR="00AC59B1">
        <w:rPr>
          <w:rtl/>
        </w:rPr>
        <w:tab/>
      </w:r>
      <w:r>
        <w:rPr>
          <w:rtl/>
        </w:rPr>
        <w:t>מי שקיבל תו חניה אזורי אינו רשאי להעבירו לאחר.</w:t>
      </w:r>
    </w:p>
    <w:p w:rsidR="00A41E41" w:rsidRDefault="00A41E41" w:rsidP="00AC59B1">
      <w:pPr>
        <w:pStyle w:val="12"/>
        <w:rPr>
          <w:rtl/>
        </w:rPr>
      </w:pPr>
      <w:r>
        <w:rPr>
          <w:rtl/>
        </w:rPr>
        <w:t>(ח)</w:t>
      </w:r>
      <w:r w:rsidR="00AC59B1">
        <w:rPr>
          <w:rtl/>
        </w:rPr>
        <w:tab/>
      </w:r>
      <w:r>
        <w:rPr>
          <w:rtl/>
        </w:rPr>
        <w:t>זכות השימוש בתו החניה האזורי תפקע בהתקיים אחד מאלה:</w:t>
      </w:r>
    </w:p>
    <w:p w:rsidR="00A41E41" w:rsidRDefault="00A41E41" w:rsidP="00AC59B1">
      <w:pPr>
        <w:pStyle w:val="21"/>
        <w:rPr>
          <w:rtl/>
        </w:rPr>
      </w:pPr>
      <w:r>
        <w:rPr>
          <w:rtl/>
        </w:rPr>
        <w:t>(1)</w:t>
      </w:r>
      <w:r w:rsidR="00AC59B1">
        <w:rPr>
          <w:rtl/>
        </w:rPr>
        <w:tab/>
      </w:r>
      <w:r>
        <w:rPr>
          <w:rtl/>
        </w:rPr>
        <w:t>העברת תו החניה האזורי לאחר;</w:t>
      </w:r>
    </w:p>
    <w:p w:rsidR="00A41E41" w:rsidRDefault="00A41E41" w:rsidP="00AC59B1">
      <w:pPr>
        <w:pStyle w:val="21"/>
        <w:rPr>
          <w:rtl/>
        </w:rPr>
      </w:pPr>
      <w:r>
        <w:rPr>
          <w:rtl/>
        </w:rPr>
        <w:t>(2)</w:t>
      </w:r>
      <w:r w:rsidR="00AC59B1">
        <w:rPr>
          <w:rtl/>
        </w:rPr>
        <w:tab/>
      </w:r>
      <w:r>
        <w:rPr>
          <w:rtl/>
        </w:rPr>
        <w:t>העברת הבעלות ברכב לאחר;</w:t>
      </w:r>
    </w:p>
    <w:p w:rsidR="00A41E41" w:rsidRDefault="00A41E41" w:rsidP="00AC59B1">
      <w:pPr>
        <w:pStyle w:val="21"/>
        <w:rPr>
          <w:rtl/>
        </w:rPr>
      </w:pPr>
      <w:r>
        <w:rPr>
          <w:rtl/>
        </w:rPr>
        <w:t>(3)</w:t>
      </w:r>
      <w:r w:rsidR="00AC59B1">
        <w:rPr>
          <w:rtl/>
        </w:rPr>
        <w:tab/>
      </w:r>
      <w:r>
        <w:rPr>
          <w:rtl/>
        </w:rPr>
        <w:t>הפסקת השימוש הקבוע ברכב;</w:t>
      </w:r>
    </w:p>
    <w:p w:rsidR="00A41E41" w:rsidRDefault="00A41E41" w:rsidP="00AC59B1">
      <w:pPr>
        <w:pStyle w:val="21"/>
        <w:rPr>
          <w:rtl/>
        </w:rPr>
      </w:pPr>
      <w:r>
        <w:rPr>
          <w:rtl/>
        </w:rPr>
        <w:t>(4)</w:t>
      </w:r>
      <w:r w:rsidR="00AC59B1">
        <w:rPr>
          <w:rtl/>
        </w:rPr>
        <w:tab/>
      </w:r>
      <w:r>
        <w:rPr>
          <w:rtl/>
        </w:rPr>
        <w:t>העתקת מקום מגורים.</w:t>
      </w:r>
    </w:p>
    <w:p w:rsidR="00A41E41" w:rsidRDefault="00A41E41" w:rsidP="00AC59B1">
      <w:pPr>
        <w:pStyle w:val="12"/>
        <w:rPr>
          <w:rtl/>
        </w:rPr>
      </w:pPr>
      <w:r>
        <w:rPr>
          <w:rtl/>
        </w:rPr>
        <w:t>(ט)</w:t>
      </w:r>
      <w:r w:rsidR="00AC59B1">
        <w:rPr>
          <w:rtl/>
        </w:rPr>
        <w:tab/>
      </w:r>
      <w:r>
        <w:rPr>
          <w:rtl/>
        </w:rPr>
        <w:t>אירע מקרה מן המקרים המנויים בסעיף קטן (ח) לעיל, יודיע על כך בעל הרכב</w:t>
      </w:r>
      <w:r w:rsidR="00AC59B1">
        <w:rPr>
          <w:rtl/>
        </w:rPr>
        <w:t xml:space="preserve"> </w:t>
      </w:r>
      <w:r>
        <w:rPr>
          <w:rtl/>
        </w:rPr>
        <w:t>למועצה בתוך 7 ימים מיום התרחש המקרה, וכן יחזיר את תו החניה האזורי למועצה.</w:t>
      </w:r>
    </w:p>
    <w:p w:rsidR="00A41E41" w:rsidRDefault="00A41E41" w:rsidP="00AC59B1">
      <w:pPr>
        <w:pStyle w:val="12"/>
        <w:rPr>
          <w:rtl/>
        </w:rPr>
      </w:pPr>
      <w:r>
        <w:rPr>
          <w:rtl/>
        </w:rPr>
        <w:t>(י)</w:t>
      </w:r>
      <w:r w:rsidR="00AC59B1">
        <w:rPr>
          <w:rtl/>
        </w:rPr>
        <w:tab/>
      </w:r>
      <w:r>
        <w:rPr>
          <w:rtl/>
        </w:rPr>
        <w:t>בלי לגרוע מהוראות כל דין, מסירת פרטים כוזבים בעת הגשת הבקשה כאמור</w:t>
      </w:r>
      <w:r w:rsidR="00AC59B1">
        <w:rPr>
          <w:rtl/>
        </w:rPr>
        <w:t xml:space="preserve"> </w:t>
      </w:r>
      <w:r>
        <w:rPr>
          <w:rtl/>
        </w:rPr>
        <w:t>בסעיף קטן (ג), ושימוש בתו החניה האזורי שלא בהתאם להוראות סעיפים קטנים (ז)</w:t>
      </w:r>
      <w:r w:rsidR="00AC59B1">
        <w:rPr>
          <w:rtl/>
        </w:rPr>
        <w:t xml:space="preserve"> </w:t>
      </w:r>
      <w:r>
        <w:rPr>
          <w:rtl/>
        </w:rPr>
        <w:t>עד (ט) מהווים עבירה על חוק עזר זה.</w:t>
      </w:r>
    </w:p>
    <w:p w:rsidR="00A41E41" w:rsidRDefault="00A41E41" w:rsidP="00A41E41">
      <w:pPr>
        <w:pStyle w:val="af0"/>
        <w:rPr>
          <w:rtl/>
        </w:rPr>
      </w:pPr>
      <w:r>
        <w:rPr>
          <w:rtl/>
        </w:rPr>
        <w:t>איסור עצירת רכב, העמדתו וחנייתו בדרך</w:t>
      </w:r>
    </w:p>
    <w:p w:rsidR="00A41E41" w:rsidRDefault="00A41E41" w:rsidP="00A41E41">
      <w:pPr>
        <w:pStyle w:val="af1"/>
        <w:rPr>
          <w:rtl/>
        </w:rPr>
      </w:pPr>
      <w:r w:rsidRPr="00A41E41">
        <w:rPr>
          <w:b/>
          <w:bCs/>
          <w:rtl/>
        </w:rPr>
        <w:t>7.</w:t>
      </w:r>
      <w:r>
        <w:rPr>
          <w:rtl/>
        </w:rPr>
        <w:tab/>
      </w:r>
      <w:r w:rsidRPr="00A41E41">
        <w:rPr>
          <w:rtl/>
        </w:rPr>
        <w:t>(א)</w:t>
      </w:r>
      <w:r>
        <w:rPr>
          <w:rtl/>
        </w:rPr>
        <w:tab/>
      </w:r>
      <w:r w:rsidRPr="00A41E41">
        <w:rPr>
          <w:rtl/>
        </w:rPr>
        <w:t>לא יעצור אדם רכב בדרך, לא יעמידנו ולא יחנהו במקום, באופן ובתנאים</w:t>
      </w:r>
      <w:r>
        <w:rPr>
          <w:rtl/>
        </w:rPr>
        <w:t xml:space="preserve"> הנוגדים את הוראות חוק עזר זה, הוראות תמרור או הסדר תנועה שהוצב במקום או את הוראות תקנות התעבורה.</w:t>
      </w:r>
    </w:p>
    <w:p w:rsidR="006B525A" w:rsidRDefault="006B525A" w:rsidP="006B525A">
      <w:pPr>
        <w:pStyle w:val="a4"/>
        <w:rPr>
          <w:rtl/>
        </w:rPr>
      </w:pPr>
      <w:r>
        <w:rPr>
          <w:rtl/>
        </w:rPr>
        <w:t>(ב) מי שעצר, העמיד או החנה רכב בניגוד לאמור בסעיף קטן (א), יראוהו כמי שעבר עבירה לפי חוק עזר זה.</w:t>
      </w:r>
    </w:p>
    <w:p w:rsidR="006B525A" w:rsidRDefault="006B525A" w:rsidP="006B525A">
      <w:pPr>
        <w:pStyle w:val="af0"/>
        <w:rPr>
          <w:rtl/>
        </w:rPr>
      </w:pPr>
      <w:r w:rsidRPr="006B525A">
        <w:rPr>
          <w:rtl/>
        </w:rPr>
        <w:t>מוניות</w:t>
      </w:r>
    </w:p>
    <w:p w:rsidR="006B525A" w:rsidRDefault="006B525A" w:rsidP="006B525A">
      <w:pPr>
        <w:pStyle w:val="af1"/>
        <w:rPr>
          <w:rtl/>
        </w:rPr>
      </w:pPr>
      <w:r w:rsidRPr="006B525A">
        <w:rPr>
          <w:b/>
          <w:bCs/>
          <w:rtl/>
        </w:rPr>
        <w:t>8.</w:t>
      </w:r>
      <w:r>
        <w:rPr>
          <w:rtl/>
        </w:rPr>
        <w:tab/>
        <w:t>(א)</w:t>
      </w:r>
      <w:r>
        <w:rPr>
          <w:rtl/>
        </w:rPr>
        <w:tab/>
        <w:t>לא יחנה אדם מונית במקום חניה שנקבע כתחנת מוניות המיועדת לשימוש של מוניות מסוימות בלבד, אלא לפי היתר מראש המועצה (להלן - היתר חניית מונית) ובהתאם לתנאי ההיתר.</w:t>
      </w:r>
    </w:p>
    <w:p w:rsidR="006B525A" w:rsidRDefault="006B525A" w:rsidP="006B525A">
      <w:pPr>
        <w:pStyle w:val="12"/>
        <w:rPr>
          <w:rtl/>
        </w:rPr>
      </w:pPr>
      <w:r>
        <w:rPr>
          <w:rtl/>
        </w:rPr>
        <w:t>(ב)</w:t>
      </w:r>
      <w:r>
        <w:rPr>
          <w:rtl/>
        </w:rPr>
        <w:tab/>
        <w:t>בקשה להיתר חניית מונית תוגש לראש המועצה, ותהיה ערוכה על פי טופס בקשה שיועמד לעיון הציבור במשרדי המועצה ויפורסם באתר האינטרנט של המועצה.</w:t>
      </w:r>
    </w:p>
    <w:p w:rsidR="006B525A" w:rsidRDefault="006B525A" w:rsidP="006B525A">
      <w:pPr>
        <w:pStyle w:val="12"/>
        <w:rPr>
          <w:rtl/>
        </w:rPr>
      </w:pPr>
      <w:r>
        <w:rPr>
          <w:rtl/>
        </w:rPr>
        <w:t>(ג)</w:t>
      </w:r>
      <w:r>
        <w:rPr>
          <w:rtl/>
        </w:rPr>
        <w:tab/>
        <w:t>ראש המועצה רשאי, לאחר התייעצות עם רשות התימרור המקומית, לתת היתר חניית מונית או לסרב לתתו, לבטלו או להתלותו וכן לקבוע בו תנאים, להוסיף עליהם, לגרוע מהם, לשנותם או לבטלם.</w:t>
      </w:r>
    </w:p>
    <w:p w:rsidR="006B525A" w:rsidRDefault="006B525A" w:rsidP="006B525A">
      <w:pPr>
        <w:pStyle w:val="12"/>
        <w:rPr>
          <w:rtl/>
        </w:rPr>
      </w:pPr>
      <w:r>
        <w:rPr>
          <w:rtl/>
        </w:rPr>
        <w:t>(ד)</w:t>
      </w:r>
      <w:r>
        <w:rPr>
          <w:rtl/>
        </w:rPr>
        <w:tab/>
        <w:t>להיתר חניית מונית יצורף תו חניה למונית שיודבק בידי בעל המונית על השמשה הקדמית של המונית בצד ימין של המונית מנקודת מבטו של הנהג, בפינה העליונה.</w:t>
      </w:r>
    </w:p>
    <w:p w:rsidR="006B525A" w:rsidRDefault="006B525A" w:rsidP="006B525A">
      <w:pPr>
        <w:pStyle w:val="12"/>
        <w:rPr>
          <w:rtl/>
        </w:rPr>
      </w:pPr>
      <w:r>
        <w:rPr>
          <w:rtl/>
        </w:rPr>
        <w:t>(ה)</w:t>
      </w:r>
      <w:r>
        <w:rPr>
          <w:rtl/>
        </w:rPr>
        <w:tab/>
        <w:t>תוקפו של היתר חניית מונית הוא לחניה בתחנת המוניות הרשומה בו, והוא יפוג ביום 31 בדצמבר בשנה שלאחר נתינתו.</w:t>
      </w:r>
    </w:p>
    <w:p w:rsidR="006B525A" w:rsidRDefault="006B525A" w:rsidP="006B525A">
      <w:pPr>
        <w:pStyle w:val="12"/>
        <w:rPr>
          <w:rtl/>
        </w:rPr>
      </w:pPr>
      <w:r>
        <w:rPr>
          <w:rtl/>
        </w:rPr>
        <w:t>(ו)</w:t>
      </w:r>
      <w:r>
        <w:rPr>
          <w:rtl/>
        </w:rPr>
        <w:tab/>
        <w:t>בעד היתר חניית מונית ישלם המבקש אגרה שנתית בשיעור הקבוע בתוספת השלישית.</w:t>
      </w:r>
    </w:p>
    <w:p w:rsidR="006B525A" w:rsidRDefault="006B525A" w:rsidP="006B525A">
      <w:pPr>
        <w:pStyle w:val="12"/>
        <w:rPr>
          <w:rtl/>
        </w:rPr>
      </w:pPr>
      <w:r>
        <w:rPr>
          <w:rtl/>
        </w:rPr>
        <w:t>(ז)</w:t>
      </w:r>
      <w:r>
        <w:rPr>
          <w:rtl/>
        </w:rPr>
        <w:tab/>
        <w:t>נהג מונית, שלגביה ניתן היתר חניית מונית, יחזיק את ההיתר במונית ויציגו לפני פקח לפי דרישתו.</w:t>
      </w:r>
    </w:p>
    <w:p w:rsidR="006B525A" w:rsidRDefault="006B525A" w:rsidP="006B525A">
      <w:pPr>
        <w:pStyle w:val="af0"/>
        <w:rPr>
          <w:rtl/>
        </w:rPr>
      </w:pPr>
      <w:r w:rsidRPr="006B525A">
        <w:rPr>
          <w:rtl/>
        </w:rPr>
        <w:t>רכב שהתקלקל</w:t>
      </w:r>
    </w:p>
    <w:p w:rsidR="006B525A" w:rsidRDefault="006B525A" w:rsidP="006B525A">
      <w:pPr>
        <w:pStyle w:val="af1"/>
        <w:rPr>
          <w:rtl/>
        </w:rPr>
      </w:pPr>
      <w:r w:rsidRPr="006B525A">
        <w:rPr>
          <w:b/>
          <w:bCs/>
          <w:rtl/>
        </w:rPr>
        <w:t>9.</w:t>
      </w:r>
      <w:r>
        <w:rPr>
          <w:rtl/>
        </w:rPr>
        <w:tab/>
        <w:t>(א)</w:t>
      </w:r>
      <w:r>
        <w:rPr>
          <w:rtl/>
        </w:rPr>
        <w:tab/>
        <w:t>לא יעמיד אדם על פני הדרך רכב שהתקלקל קלקול המונע את המשך הנסיעה, אלא אם כן פעל כדלקמן:</w:t>
      </w:r>
    </w:p>
    <w:p w:rsidR="006B525A" w:rsidRDefault="006B525A" w:rsidP="006B525A">
      <w:pPr>
        <w:pStyle w:val="21"/>
        <w:rPr>
          <w:rtl/>
        </w:rPr>
      </w:pPr>
      <w:r>
        <w:rPr>
          <w:rtl/>
        </w:rPr>
        <w:t>(1)</w:t>
      </w:r>
      <w:r>
        <w:rPr>
          <w:rtl/>
        </w:rPr>
        <w:tab/>
        <w:t>העמיד את הרכב סמוך ככל האפשר לשפה הימנית של צד הדרך המיועד לתנועת רכב;</w:t>
      </w:r>
    </w:p>
    <w:p w:rsidR="006B525A" w:rsidRDefault="006B525A" w:rsidP="006B525A">
      <w:pPr>
        <w:pStyle w:val="21"/>
        <w:rPr>
          <w:rtl/>
        </w:rPr>
      </w:pPr>
      <w:r>
        <w:rPr>
          <w:rtl/>
        </w:rPr>
        <w:t>(2)</w:t>
      </w:r>
      <w:r>
        <w:rPr>
          <w:rtl/>
        </w:rPr>
        <w:tab/>
        <w:t>הציב משולש אזהרה כאמור בתקנה 367 לתקנות התעבורה הנראה לעיני נהג רכב הבא מאחור ממרחק של 100 מטרים לפחות.</w:t>
      </w:r>
    </w:p>
    <w:p w:rsidR="006B525A" w:rsidRDefault="006B525A" w:rsidP="006B525A">
      <w:pPr>
        <w:pStyle w:val="12"/>
        <w:rPr>
          <w:rtl/>
        </w:rPr>
      </w:pPr>
      <w:r>
        <w:rPr>
          <w:rtl/>
        </w:rPr>
        <w:t>(ב)</w:t>
      </w:r>
      <w:r>
        <w:rPr>
          <w:rtl/>
        </w:rPr>
        <w:tab/>
        <w:t>לא יעמיד אדם רכב כאמור בסעיף קטן (א) אלא באחד מן המקרים האלה:</w:t>
      </w:r>
    </w:p>
    <w:p w:rsidR="006B525A" w:rsidRDefault="006B525A" w:rsidP="006B525A">
      <w:pPr>
        <w:pStyle w:val="21"/>
        <w:rPr>
          <w:rtl/>
        </w:rPr>
      </w:pPr>
      <w:r>
        <w:rPr>
          <w:rtl/>
        </w:rPr>
        <w:t>(1)</w:t>
      </w:r>
      <w:r>
        <w:rPr>
          <w:rtl/>
        </w:rPr>
        <w:tab/>
        <w:t>לשם ביצוע תיקונים הכרחיים שיש לעשותם בו במקום כדי להביא את הרכב ליכולת נסיעה;</w:t>
      </w:r>
    </w:p>
    <w:p w:rsidR="006B525A" w:rsidRDefault="006B525A" w:rsidP="006B525A">
      <w:pPr>
        <w:pStyle w:val="21"/>
        <w:rPr>
          <w:rtl/>
        </w:rPr>
      </w:pPr>
      <w:r>
        <w:rPr>
          <w:rtl/>
        </w:rPr>
        <w:t>(2)</w:t>
      </w:r>
      <w:r>
        <w:rPr>
          <w:rtl/>
        </w:rPr>
        <w:tab/>
        <w:t>כמקום חניה ארעי, עד שיועבר הרכב למקום תיקונו, ובלבד שהרכב יתוקן או יועבר כאמור בלא דיחוי.</w:t>
      </w:r>
    </w:p>
    <w:p w:rsidR="006B525A" w:rsidRDefault="006B525A" w:rsidP="006B525A">
      <w:pPr>
        <w:pStyle w:val="af0"/>
        <w:rPr>
          <w:rtl/>
        </w:rPr>
      </w:pPr>
      <w:r>
        <w:rPr>
          <w:rtl/>
        </w:rPr>
        <w:t>הרחקת רכב, גרירתו, אחסנתו או נעילת גלגליו</w:t>
      </w:r>
    </w:p>
    <w:p w:rsidR="006B525A" w:rsidRDefault="006B525A" w:rsidP="006B525A">
      <w:pPr>
        <w:pStyle w:val="af1"/>
        <w:rPr>
          <w:rtl/>
        </w:rPr>
      </w:pPr>
      <w:r w:rsidRPr="006B525A">
        <w:rPr>
          <w:b/>
          <w:bCs/>
          <w:rtl/>
        </w:rPr>
        <w:t>10.</w:t>
      </w:r>
      <w:r>
        <w:rPr>
          <w:rtl/>
        </w:rPr>
        <w:tab/>
        <w:t>(א)</w:t>
      </w:r>
      <w:r>
        <w:rPr>
          <w:rtl/>
        </w:rPr>
        <w:tab/>
        <w:t>רכב, העומד או חונה, כולו או חלק ממנו, במקום שהעמדתו אסורה על פי חיקוק או בנסיבות שיש בהן כדי הפרת סדרי תנועה או בטיחותה, או שלדעת פקח דרושה הרחקתו לשם הסדרת תנועה או לשם שמירה על בטיחות התנועה או בטיחות הציבור, רשאי פקח להורות למי שהרכב ברשותו אותה שעה, להרחיקו או לגררו; מקבל הוראה כאמור חייב למלא אחריה.</w:t>
      </w:r>
    </w:p>
    <w:p w:rsidR="00AC59B1" w:rsidRDefault="006B525A" w:rsidP="006B525A">
      <w:pPr>
        <w:pStyle w:val="12"/>
        <w:rPr>
          <w:rtl/>
        </w:rPr>
      </w:pPr>
      <w:r>
        <w:rPr>
          <w:rtl/>
        </w:rPr>
        <w:t>(ב)</w:t>
      </w:r>
      <w:r>
        <w:rPr>
          <w:rtl/>
        </w:rPr>
        <w:tab/>
        <w:t>לא מילא מי שהרכב ברשותו אותה שעה אחר הוראות פקח, או שהוא אינו נמצא במקום, רשאי פקח גרירה, בעצמו או באמצעות גורר מורשה כאמור בסעיף קטן (ה), להרחיק את הרכב, לגררו, לאחסנו או לנעול את גלגליו.</w:t>
      </w:r>
    </w:p>
    <w:p w:rsidR="00AB0D74" w:rsidRDefault="00AB0D74" w:rsidP="00031BBF">
      <w:pPr>
        <w:pStyle w:val="12"/>
        <w:rPr>
          <w:rtl/>
        </w:rPr>
      </w:pPr>
      <w:r>
        <w:rPr>
          <w:rtl/>
        </w:rPr>
        <w:t>(ג)</w:t>
      </w:r>
      <w:r>
        <w:rPr>
          <w:rtl/>
        </w:rPr>
        <w:tab/>
        <w:t>בעל הרכב הרשום ברישיון הרכב, חייב לשלם את התשלומים כפי שנקבעו</w:t>
      </w:r>
      <w:r w:rsidR="00031BBF">
        <w:rPr>
          <w:rtl/>
        </w:rPr>
        <w:t xml:space="preserve"> </w:t>
      </w:r>
      <w:r>
        <w:rPr>
          <w:rtl/>
        </w:rPr>
        <w:t>בתוספת הרביעית בעד הרחקת הרכב, גרירתו, אחסנתו או שחרורו מנעילתו, זולת אם</w:t>
      </w:r>
      <w:r w:rsidR="00031BBF">
        <w:rPr>
          <w:rtl/>
        </w:rPr>
        <w:t xml:space="preserve"> </w:t>
      </w:r>
      <w:r>
        <w:rPr>
          <w:rtl/>
        </w:rPr>
        <w:t>הוכיח שהרכב נלקח ממנו בלי ידיעתו ובלי הסכמתו.</w:t>
      </w:r>
    </w:p>
    <w:p w:rsidR="00AB0D74" w:rsidRDefault="00AB0D74" w:rsidP="00031BBF">
      <w:pPr>
        <w:pStyle w:val="12"/>
        <w:rPr>
          <w:rtl/>
        </w:rPr>
      </w:pPr>
      <w:r>
        <w:rPr>
          <w:rtl/>
        </w:rPr>
        <w:t>(ד)</w:t>
      </w:r>
      <w:r>
        <w:rPr>
          <w:rtl/>
        </w:rPr>
        <w:tab/>
        <w:t>רכב שתשלום מוטל על בעליו כאמור, לא ישוחרר ולא יוחזר לבעליו, אלא אם</w:t>
      </w:r>
      <w:r w:rsidR="00031BBF">
        <w:rPr>
          <w:rtl/>
        </w:rPr>
        <w:t xml:space="preserve"> </w:t>
      </w:r>
      <w:r>
        <w:rPr>
          <w:rtl/>
        </w:rPr>
        <w:t>כן שולם התשלום.</w:t>
      </w:r>
    </w:p>
    <w:p w:rsidR="00AB0D74" w:rsidRDefault="00AB0D74" w:rsidP="00031BBF">
      <w:pPr>
        <w:pStyle w:val="12"/>
        <w:rPr>
          <w:rtl/>
        </w:rPr>
      </w:pPr>
      <w:r>
        <w:rPr>
          <w:rtl/>
        </w:rPr>
        <w:t>(ה)</w:t>
      </w:r>
      <w:r>
        <w:rPr>
          <w:rtl/>
        </w:rPr>
        <w:tab/>
        <w:t>ראש המועצה יקבע באישור ראש מחלקת התנועה של משטרת ישראל את</w:t>
      </w:r>
      <w:r w:rsidR="00031BBF">
        <w:rPr>
          <w:rtl/>
        </w:rPr>
        <w:t xml:space="preserve"> </w:t>
      </w:r>
      <w:r>
        <w:rPr>
          <w:rtl/>
        </w:rPr>
        <w:t>הגוררים המורשים שיורשו לבצע את הגרירה כאמור בסעיף קטן (ב).</w:t>
      </w:r>
    </w:p>
    <w:p w:rsidR="00031BBF" w:rsidRDefault="00031BBF" w:rsidP="00031BBF">
      <w:pPr>
        <w:pStyle w:val="af0"/>
        <w:rPr>
          <w:rtl/>
        </w:rPr>
      </w:pPr>
      <w:r w:rsidRPr="00031BBF">
        <w:rPr>
          <w:rtl/>
        </w:rPr>
        <w:t>סמכויות פקח</w:t>
      </w:r>
    </w:p>
    <w:p w:rsidR="00AB0D74" w:rsidRDefault="00AB0D74" w:rsidP="00031BBF">
      <w:pPr>
        <w:pStyle w:val="af1"/>
        <w:rPr>
          <w:rtl/>
        </w:rPr>
      </w:pPr>
      <w:r w:rsidRPr="00031BBF">
        <w:rPr>
          <w:b/>
          <w:bCs/>
          <w:rtl/>
        </w:rPr>
        <w:t>11.</w:t>
      </w:r>
      <w:r>
        <w:rPr>
          <w:rtl/>
        </w:rPr>
        <w:t xml:space="preserve"> </w:t>
      </w:r>
      <w:r>
        <w:rPr>
          <w:rtl/>
        </w:rPr>
        <w:tab/>
        <w:t>(א)</w:t>
      </w:r>
      <w:r>
        <w:rPr>
          <w:rtl/>
        </w:rPr>
        <w:tab/>
        <w:t>לא יפריע אדם לפקח ולא ימנע אותו מלעשות שימוש בסמכויותיו כדי לברר אם קוימו הוראות חוק עזר זה.</w:t>
      </w:r>
    </w:p>
    <w:p w:rsidR="00AB0D74" w:rsidRDefault="00AB0D74" w:rsidP="00031BBF">
      <w:pPr>
        <w:pStyle w:val="12"/>
        <w:rPr>
          <w:rtl/>
        </w:rPr>
      </w:pPr>
      <w:r>
        <w:rPr>
          <w:rtl/>
        </w:rPr>
        <w:t>(ב)</w:t>
      </w:r>
      <w:r>
        <w:rPr>
          <w:rtl/>
        </w:rPr>
        <w:tab/>
        <w:t>אדם המעמיד רכב בדרך חייב לציית להוראות הפקח בכל הנוגע להעמדת רכב וחנייתו.</w:t>
      </w:r>
    </w:p>
    <w:p w:rsidR="00031BBF" w:rsidRDefault="00031BBF" w:rsidP="00031BBF">
      <w:pPr>
        <w:pStyle w:val="af0"/>
        <w:rPr>
          <w:rtl/>
        </w:rPr>
      </w:pPr>
      <w:r w:rsidRPr="00031BBF">
        <w:rPr>
          <w:rtl/>
        </w:rPr>
        <w:t>הצמדה למדד</w:t>
      </w:r>
    </w:p>
    <w:p w:rsidR="00AB0D74" w:rsidRDefault="00AB0D74" w:rsidP="00031BBF">
      <w:pPr>
        <w:pStyle w:val="af1"/>
        <w:rPr>
          <w:rtl/>
        </w:rPr>
      </w:pPr>
      <w:r w:rsidRPr="00031BBF">
        <w:rPr>
          <w:b/>
          <w:bCs/>
          <w:rtl/>
        </w:rPr>
        <w:t>12.</w:t>
      </w:r>
      <w:r w:rsidR="00031BBF">
        <w:rPr>
          <w:rtl/>
        </w:rPr>
        <w:tab/>
      </w:r>
      <w:r>
        <w:rPr>
          <w:rtl/>
        </w:rPr>
        <w:t>(א)</w:t>
      </w:r>
      <w:r w:rsidR="00031BBF">
        <w:rPr>
          <w:rtl/>
        </w:rPr>
        <w:tab/>
      </w:r>
      <w:r>
        <w:rPr>
          <w:rtl/>
        </w:rPr>
        <w:t>תעריפי האגרות הנקובים בחוק עזר זה יעודכנו ב</w:t>
      </w:r>
      <w:r w:rsidR="00031BBF">
        <w:rPr>
          <w:rtl/>
        </w:rPr>
        <w:t>-</w:t>
      </w:r>
      <w:r>
        <w:rPr>
          <w:rtl/>
        </w:rPr>
        <w:t>1 בינואר בכל שנה שלאחר</w:t>
      </w:r>
      <w:r w:rsidR="00031BBF">
        <w:rPr>
          <w:rtl/>
        </w:rPr>
        <w:t xml:space="preserve"> </w:t>
      </w:r>
      <w:r>
        <w:rPr>
          <w:rtl/>
        </w:rPr>
        <w:t>פרסום חוק עזר זה (להלן - יום העדכון), לפי שיעור שינוי המדד מן המדד שפורסם</w:t>
      </w:r>
      <w:r w:rsidR="00031BBF">
        <w:rPr>
          <w:rtl/>
        </w:rPr>
        <w:t xml:space="preserve"> </w:t>
      </w:r>
      <w:r>
        <w:rPr>
          <w:rtl/>
        </w:rPr>
        <w:t>לאחרונה לפני יום העדכון לעומת המדד שפורסם לאחרונה לפני יום העדכון שקדם</w:t>
      </w:r>
      <w:r w:rsidR="00031BBF">
        <w:rPr>
          <w:rtl/>
        </w:rPr>
        <w:t xml:space="preserve"> </w:t>
      </w:r>
      <w:r>
        <w:rPr>
          <w:rtl/>
        </w:rPr>
        <w:t>לו.</w:t>
      </w:r>
    </w:p>
    <w:p w:rsidR="00AB0D74" w:rsidRDefault="00AB0D74" w:rsidP="002B1A03">
      <w:pPr>
        <w:pStyle w:val="12"/>
        <w:rPr>
          <w:rtl/>
        </w:rPr>
      </w:pPr>
      <w:r>
        <w:rPr>
          <w:rtl/>
        </w:rPr>
        <w:t>(ב)</w:t>
      </w:r>
      <w:r w:rsidR="00031BBF">
        <w:rPr>
          <w:rtl/>
        </w:rPr>
        <w:tab/>
      </w:r>
      <w:r>
        <w:rPr>
          <w:rtl/>
        </w:rPr>
        <w:t>סכומי האגרות כאמור בסעיף קטן (א) יעוגלו לסכום הקרוב שהוא מכפלה של 10</w:t>
      </w:r>
      <w:r w:rsidR="00031BBF">
        <w:rPr>
          <w:rtl/>
        </w:rPr>
        <w:t xml:space="preserve"> </w:t>
      </w:r>
      <w:r>
        <w:rPr>
          <w:rtl/>
        </w:rPr>
        <w:t>אגורות, וסכום של 5 אגורות יעוגל כלפי מטה.</w:t>
      </w:r>
    </w:p>
    <w:p w:rsidR="002B1A03" w:rsidRDefault="002B1A03" w:rsidP="00031BBF">
      <w:pPr>
        <w:pStyle w:val="-1"/>
        <w:rPr>
          <w:rtl/>
        </w:rPr>
      </w:pPr>
    </w:p>
    <w:p w:rsidR="00AB0D74" w:rsidRDefault="00AB0D74" w:rsidP="00031BBF">
      <w:pPr>
        <w:pStyle w:val="-1"/>
        <w:rPr>
          <w:rtl/>
        </w:rPr>
      </w:pPr>
      <w:r>
        <w:rPr>
          <w:rtl/>
        </w:rPr>
        <w:t>תוספת ראשונה</w:t>
      </w:r>
    </w:p>
    <w:p w:rsidR="00AB0D74" w:rsidRDefault="00AB0D74" w:rsidP="00031BBF">
      <w:pPr>
        <w:pStyle w:val="13"/>
        <w:rPr>
          <w:rtl/>
        </w:rPr>
      </w:pPr>
      <w:r>
        <w:rPr>
          <w:rtl/>
        </w:rPr>
        <w:t>(סעיפים 2(ה) ו</w:t>
      </w:r>
      <w:r w:rsidR="00031BBF">
        <w:rPr>
          <w:rtl/>
        </w:rPr>
        <w:t>-</w:t>
      </w:r>
      <w:r>
        <w:rPr>
          <w:rtl/>
        </w:rPr>
        <w:t>5)</w:t>
      </w:r>
    </w:p>
    <w:p w:rsidR="006B525A" w:rsidRDefault="00AB0D74" w:rsidP="00034D69">
      <w:pPr>
        <w:pStyle w:val="-0"/>
        <w:rPr>
          <w:rtl/>
        </w:rPr>
      </w:pPr>
      <w:r w:rsidRPr="002B1A03">
        <w:rPr>
          <w:rtl/>
        </w:rPr>
        <w:t>אגרת חניה</w:t>
      </w:r>
    </w:p>
    <w:p w:rsidR="00E23125" w:rsidRPr="00E23125" w:rsidRDefault="00E23125" w:rsidP="00E23125">
      <w:pPr>
        <w:pStyle w:val="a4"/>
        <w:rPr>
          <w:rtl/>
        </w:rPr>
      </w:pPr>
    </w:p>
    <w:tbl>
      <w:tblPr>
        <w:tblStyle w:val="aff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4"/>
        <w:gridCol w:w="3402"/>
      </w:tblGrid>
      <w:tr w:rsidR="002B1A03" w:rsidTr="002B1A03">
        <w:trPr>
          <w:jc w:val="center"/>
        </w:trPr>
        <w:tc>
          <w:tcPr>
            <w:tcW w:w="2835" w:type="dxa"/>
          </w:tcPr>
          <w:p w:rsidR="002B1A03" w:rsidRDefault="002B1A03" w:rsidP="002B1A03">
            <w:pPr>
              <w:pStyle w:val="a4"/>
              <w:rPr>
                <w:rtl/>
              </w:rPr>
            </w:pPr>
          </w:p>
        </w:tc>
        <w:tc>
          <w:tcPr>
            <w:tcW w:w="1134" w:type="dxa"/>
          </w:tcPr>
          <w:p w:rsidR="002B1A03" w:rsidRDefault="002B1A03" w:rsidP="002B1A03">
            <w:pPr>
              <w:pStyle w:val="a4"/>
              <w:rPr>
                <w:rtl/>
              </w:rPr>
            </w:pPr>
          </w:p>
        </w:tc>
        <w:tc>
          <w:tcPr>
            <w:tcW w:w="3402" w:type="dxa"/>
          </w:tcPr>
          <w:p w:rsidR="002B1A03" w:rsidRDefault="002B1A03" w:rsidP="002B1A03">
            <w:pPr>
              <w:pStyle w:val="a4"/>
              <w:jc w:val="center"/>
              <w:rPr>
                <w:rtl/>
              </w:rPr>
            </w:pPr>
            <w:r>
              <w:rPr>
                <w:rtl/>
              </w:rPr>
              <w:t xml:space="preserve">שיעור אגרת חניה </w:t>
            </w:r>
            <w:r>
              <w:rPr>
                <w:rtl/>
              </w:rPr>
              <w:br/>
            </w:r>
            <w:r w:rsidRPr="002B1A03">
              <w:rPr>
                <w:u w:val="single"/>
                <w:rtl/>
              </w:rPr>
              <w:t>בשקלים חדשים</w:t>
            </w:r>
          </w:p>
        </w:tc>
      </w:tr>
      <w:tr w:rsidR="002B1A03" w:rsidTr="002B1A03">
        <w:trPr>
          <w:jc w:val="center"/>
        </w:trPr>
        <w:tc>
          <w:tcPr>
            <w:tcW w:w="2835" w:type="dxa"/>
          </w:tcPr>
          <w:p w:rsidR="002B1A03" w:rsidRDefault="002B1A03" w:rsidP="002B1A03">
            <w:pPr>
              <w:pStyle w:val="a4"/>
              <w:rPr>
                <w:rtl/>
              </w:rPr>
            </w:pPr>
            <w:r>
              <w:rPr>
                <w:rtl/>
              </w:rPr>
              <w:t>תעריף מרבי לשעה, לרכב</w:t>
            </w:r>
          </w:p>
        </w:tc>
        <w:tc>
          <w:tcPr>
            <w:tcW w:w="1134" w:type="dxa"/>
          </w:tcPr>
          <w:p w:rsidR="002B1A03" w:rsidRDefault="002B1A03" w:rsidP="002B1A03">
            <w:pPr>
              <w:pStyle w:val="a4"/>
              <w:rPr>
                <w:rtl/>
              </w:rPr>
            </w:pPr>
          </w:p>
        </w:tc>
        <w:tc>
          <w:tcPr>
            <w:tcW w:w="3402" w:type="dxa"/>
          </w:tcPr>
          <w:p w:rsidR="002B1A03" w:rsidRDefault="002B1A03" w:rsidP="002B1A03">
            <w:pPr>
              <w:pStyle w:val="a4"/>
              <w:jc w:val="center"/>
              <w:rPr>
                <w:rtl/>
              </w:rPr>
            </w:pPr>
            <w:r>
              <w:rPr>
                <w:rtl/>
              </w:rPr>
              <w:t>4</w:t>
            </w:r>
          </w:p>
        </w:tc>
      </w:tr>
      <w:tr w:rsidR="002B1A03" w:rsidTr="002B1A03">
        <w:trPr>
          <w:jc w:val="center"/>
        </w:trPr>
        <w:tc>
          <w:tcPr>
            <w:tcW w:w="2835" w:type="dxa"/>
          </w:tcPr>
          <w:p w:rsidR="002B1A03" w:rsidRDefault="002B1A03" w:rsidP="002B1A03">
            <w:pPr>
              <w:pStyle w:val="a4"/>
              <w:rPr>
                <w:rtl/>
              </w:rPr>
            </w:pPr>
            <w:r>
              <w:rPr>
                <w:rtl/>
              </w:rPr>
              <w:t>תעריף מרבי לשעה, לרכב כבד</w:t>
            </w:r>
          </w:p>
        </w:tc>
        <w:tc>
          <w:tcPr>
            <w:tcW w:w="1134" w:type="dxa"/>
          </w:tcPr>
          <w:p w:rsidR="002B1A03" w:rsidRDefault="002B1A03" w:rsidP="002B1A03">
            <w:pPr>
              <w:pStyle w:val="a4"/>
              <w:rPr>
                <w:rtl/>
              </w:rPr>
            </w:pPr>
          </w:p>
        </w:tc>
        <w:tc>
          <w:tcPr>
            <w:tcW w:w="3402" w:type="dxa"/>
          </w:tcPr>
          <w:p w:rsidR="002B1A03" w:rsidRDefault="002B1A03" w:rsidP="002B1A03">
            <w:pPr>
              <w:pStyle w:val="a4"/>
              <w:jc w:val="center"/>
              <w:rPr>
                <w:rtl/>
              </w:rPr>
            </w:pPr>
            <w:r>
              <w:rPr>
                <w:rtl/>
              </w:rPr>
              <w:t xml:space="preserve">פי שניים מהסכום </w:t>
            </w:r>
            <w:r>
              <w:rPr>
                <w:rtl/>
              </w:rPr>
              <w:br/>
              <w:t>הנקוב בפרט 1</w:t>
            </w:r>
          </w:p>
        </w:tc>
      </w:tr>
    </w:tbl>
    <w:p w:rsidR="00E23125" w:rsidRDefault="00E23125" w:rsidP="00E23125">
      <w:pPr>
        <w:pStyle w:val="-1"/>
        <w:rPr>
          <w:rtl/>
        </w:rPr>
      </w:pPr>
    </w:p>
    <w:p w:rsidR="00E23125" w:rsidRDefault="00E23125" w:rsidP="00E23125">
      <w:pPr>
        <w:pStyle w:val="-1"/>
        <w:rPr>
          <w:rtl/>
        </w:rPr>
      </w:pPr>
      <w:r>
        <w:rPr>
          <w:rtl/>
        </w:rPr>
        <w:t>תוספת שנייה</w:t>
      </w:r>
    </w:p>
    <w:p w:rsidR="00E23125" w:rsidRDefault="00E23125" w:rsidP="00E23125">
      <w:pPr>
        <w:pStyle w:val="13"/>
        <w:rPr>
          <w:rtl/>
        </w:rPr>
      </w:pPr>
      <w:r>
        <w:rPr>
          <w:rtl/>
        </w:rPr>
        <w:t>(סעיף 6(ג))</w:t>
      </w:r>
    </w:p>
    <w:p w:rsidR="00E23125" w:rsidRDefault="00E23125" w:rsidP="00034D69">
      <w:pPr>
        <w:pStyle w:val="-0"/>
        <w:rPr>
          <w:rtl/>
        </w:rPr>
      </w:pPr>
      <w:r w:rsidRPr="000B4453">
        <w:rPr>
          <w:rtl/>
        </w:rPr>
        <w:t>בקשה למתן תו חניה אזורי</w:t>
      </w:r>
    </w:p>
    <w:p w:rsidR="000B4453" w:rsidRPr="000B4453" w:rsidRDefault="000B4453" w:rsidP="000B4453">
      <w:pPr>
        <w:pStyle w:val="a4"/>
        <w:rPr>
          <w:rtl/>
        </w:rPr>
      </w:pPr>
    </w:p>
    <w:p w:rsidR="00E23125" w:rsidRDefault="00E23125" w:rsidP="000B4453">
      <w:pPr>
        <w:pStyle w:val="a4"/>
        <w:rPr>
          <w:rtl/>
        </w:rPr>
      </w:pPr>
      <w:r>
        <w:rPr>
          <w:rtl/>
        </w:rPr>
        <w:t>אני החתום מטה, ............................., ת"ז ............................, אשר מען מגוריי הוא ברחוב</w:t>
      </w:r>
      <w:r w:rsidR="000B4453">
        <w:rPr>
          <w:rtl/>
        </w:rPr>
        <w:t xml:space="preserve"> </w:t>
      </w:r>
      <w:r>
        <w:rPr>
          <w:rtl/>
        </w:rPr>
        <w:t>............................ מס' .................... שכונה ................................. ביישוב ......................, ואשר ברשותי</w:t>
      </w:r>
      <w:r w:rsidR="000B4453">
        <w:rPr>
          <w:rtl/>
        </w:rPr>
        <w:t xml:space="preserve"> </w:t>
      </w:r>
      <w:r>
        <w:rPr>
          <w:rtl/>
        </w:rPr>
        <w:t>רכב מסוג ............................. מספר רישוי ................................ , מצהיר כי כל הפרטים המפורטים</w:t>
      </w:r>
      <w:r w:rsidR="000B4453">
        <w:rPr>
          <w:rtl/>
        </w:rPr>
        <w:t xml:space="preserve"> </w:t>
      </w:r>
      <w:r>
        <w:rPr>
          <w:rtl/>
        </w:rPr>
        <w:t>בבקשה זו נכונים.</w:t>
      </w:r>
    </w:p>
    <w:p w:rsidR="00E23125" w:rsidRDefault="00E23125" w:rsidP="000B4453">
      <w:pPr>
        <w:pStyle w:val="a4"/>
        <w:rPr>
          <w:rtl/>
        </w:rPr>
      </w:pPr>
      <w:r>
        <w:rPr>
          <w:rtl/>
        </w:rPr>
        <w:t>אבקש לקבל תו חניה אזורי על פי סעיף 6 לחוק עזר לבוסתן אל מרג' (העמדת רכב וחנייתו),</w:t>
      </w:r>
      <w:r w:rsidR="000B4453">
        <w:rPr>
          <w:rtl/>
        </w:rPr>
        <w:t xml:space="preserve"> </w:t>
      </w:r>
      <w:r>
        <w:rPr>
          <w:rtl/>
        </w:rPr>
        <w:t>התשע"ה</w:t>
      </w:r>
      <w:r w:rsidR="000B4453">
        <w:rPr>
          <w:rtl/>
        </w:rPr>
        <w:t>-2015</w:t>
      </w:r>
      <w:r>
        <w:rPr>
          <w:rtl/>
        </w:rPr>
        <w:t>, שאותו אדביק על שמשתו הקדמית של הרכב האמור בצדה הימני העליון.</w:t>
      </w:r>
    </w:p>
    <w:p w:rsidR="00E23125" w:rsidRDefault="00E23125" w:rsidP="000B4453">
      <w:pPr>
        <w:pStyle w:val="a4"/>
        <w:rPr>
          <w:rtl/>
        </w:rPr>
      </w:pPr>
      <w:r>
        <w:rPr>
          <w:rtl/>
        </w:rPr>
        <w:t>אני מתחייב להשתמש בתו בהתאם להוראות חוק העזר האמור וכמובהר על גבי בקשה</w:t>
      </w:r>
      <w:r w:rsidR="000B4453">
        <w:rPr>
          <w:rtl/>
        </w:rPr>
        <w:t xml:space="preserve"> </w:t>
      </w:r>
      <w:r>
        <w:rPr>
          <w:rtl/>
        </w:rPr>
        <w:t>זו, ובהתאם לכללים שקבעה המועצה. כמו כן אני מתחייב להודיע למועצה, בתוך 7 ימים,</w:t>
      </w:r>
      <w:r w:rsidR="000B4453">
        <w:rPr>
          <w:rtl/>
        </w:rPr>
        <w:t xml:space="preserve"> </w:t>
      </w:r>
      <w:r>
        <w:rPr>
          <w:rtl/>
        </w:rPr>
        <w:t>על קרות מקרה מן המקרים המנויים להלן:</w:t>
      </w:r>
    </w:p>
    <w:p w:rsidR="002B1A03" w:rsidRDefault="00E23125" w:rsidP="002647B9">
      <w:pPr>
        <w:pStyle w:val="21"/>
        <w:rPr>
          <w:rtl/>
        </w:rPr>
      </w:pPr>
      <w:r>
        <w:rPr>
          <w:rtl/>
        </w:rPr>
        <w:t>(1)</w:t>
      </w:r>
      <w:r w:rsidR="000B4453">
        <w:rPr>
          <w:rtl/>
        </w:rPr>
        <w:tab/>
      </w:r>
      <w:r>
        <w:rPr>
          <w:rtl/>
        </w:rPr>
        <w:t>תו החניה הועבר לרשותו של אחר;</w:t>
      </w:r>
    </w:p>
    <w:p w:rsidR="000D3E01" w:rsidRDefault="000D3E01" w:rsidP="002647B9">
      <w:pPr>
        <w:pStyle w:val="21"/>
        <w:rPr>
          <w:rtl/>
        </w:rPr>
      </w:pPr>
      <w:r>
        <w:rPr>
          <w:rtl/>
        </w:rPr>
        <w:t>(2)</w:t>
      </w:r>
      <w:r>
        <w:rPr>
          <w:rtl/>
        </w:rPr>
        <w:tab/>
        <w:t>הבעלות ברכב הועברה לרשותו של אחר;</w:t>
      </w:r>
    </w:p>
    <w:p w:rsidR="000D3E01" w:rsidRDefault="000D3E01" w:rsidP="002647B9">
      <w:pPr>
        <w:pStyle w:val="21"/>
        <w:rPr>
          <w:rtl/>
        </w:rPr>
      </w:pPr>
      <w:r>
        <w:rPr>
          <w:rtl/>
        </w:rPr>
        <w:t>(3)</w:t>
      </w:r>
      <w:r>
        <w:rPr>
          <w:rtl/>
        </w:rPr>
        <w:tab/>
        <w:t>הופסק השימוש הקבוע ברכב;</w:t>
      </w:r>
    </w:p>
    <w:p w:rsidR="000D3E01" w:rsidRDefault="000D3E01" w:rsidP="002647B9">
      <w:pPr>
        <w:pStyle w:val="21"/>
        <w:rPr>
          <w:rtl/>
        </w:rPr>
      </w:pPr>
      <w:r>
        <w:rPr>
          <w:rtl/>
        </w:rPr>
        <w:t>(4)</w:t>
      </w:r>
      <w:r>
        <w:rPr>
          <w:rtl/>
        </w:rPr>
        <w:tab/>
        <w:t>הועתק מקום מגוריי.</w:t>
      </w:r>
    </w:p>
    <w:p w:rsidR="000D3E01" w:rsidRDefault="000D3E01" w:rsidP="000D3E01">
      <w:pPr>
        <w:pStyle w:val="a4"/>
        <w:rPr>
          <w:rtl/>
        </w:rPr>
      </w:pPr>
    </w:p>
    <w:p w:rsidR="000D3E01" w:rsidRDefault="000D3E01" w:rsidP="000D3E01">
      <w:pPr>
        <w:pStyle w:val="a4"/>
        <w:rPr>
          <w:rtl/>
        </w:rPr>
      </w:pPr>
      <w:r>
        <w:rPr>
          <w:rtl/>
        </w:rPr>
        <w:t>לבקשתי מצורפים העתקי המסמכים האלה:</w:t>
      </w:r>
    </w:p>
    <w:p w:rsidR="000D3E01" w:rsidRDefault="000D3E01" w:rsidP="002647B9">
      <w:pPr>
        <w:pStyle w:val="21"/>
        <w:rPr>
          <w:rtl/>
        </w:rPr>
      </w:pPr>
      <w:r>
        <w:rPr>
          <w:rtl/>
        </w:rPr>
        <w:t>(1) רישיון רכב תקף;</w:t>
      </w:r>
    </w:p>
    <w:p w:rsidR="000D3E01" w:rsidRDefault="000D3E01" w:rsidP="002647B9">
      <w:pPr>
        <w:pStyle w:val="21"/>
        <w:rPr>
          <w:rtl/>
        </w:rPr>
      </w:pPr>
      <w:r>
        <w:rPr>
          <w:rtl/>
        </w:rPr>
        <w:t>(2) רישיון נהיגה תקף;</w:t>
      </w:r>
    </w:p>
    <w:p w:rsidR="000D3E01" w:rsidRDefault="000D3E01" w:rsidP="002647B9">
      <w:pPr>
        <w:pStyle w:val="21"/>
        <w:rPr>
          <w:rtl/>
        </w:rPr>
      </w:pPr>
      <w:r>
        <w:rPr>
          <w:rtl/>
        </w:rPr>
        <w:t>(3) תעודת זהות, לרבות ספח רישום הכתובת;</w:t>
      </w:r>
    </w:p>
    <w:p w:rsidR="000D3E01" w:rsidRDefault="000D3E01" w:rsidP="002647B9">
      <w:pPr>
        <w:pStyle w:val="21"/>
        <w:rPr>
          <w:rtl/>
        </w:rPr>
      </w:pPr>
      <w:r>
        <w:rPr>
          <w:rtl/>
        </w:rPr>
        <w:t>(4) חוזה שכירות (אם המבקש הוא שוכר דירה);</w:t>
      </w:r>
    </w:p>
    <w:p w:rsidR="000D3E01" w:rsidRDefault="000D3E01" w:rsidP="002647B9">
      <w:pPr>
        <w:pStyle w:val="21"/>
        <w:rPr>
          <w:rtl/>
        </w:rPr>
      </w:pPr>
      <w:r>
        <w:rPr>
          <w:rtl/>
        </w:rPr>
        <w:t>(5) אישור בעל רכב על שימוש בלעדי של המבקש ברכב (אם הרכב אינו רשום על שם</w:t>
      </w:r>
      <w:r w:rsidR="002647B9">
        <w:rPr>
          <w:rtl/>
        </w:rPr>
        <w:t xml:space="preserve"> </w:t>
      </w:r>
      <w:r>
        <w:rPr>
          <w:rtl/>
        </w:rPr>
        <w:t>המבקש).</w:t>
      </w:r>
    </w:p>
    <w:p w:rsidR="002647B9" w:rsidRDefault="002647B9" w:rsidP="000D3E01">
      <w:pPr>
        <w:pStyle w:val="a4"/>
        <w:rPr>
          <w:rtl/>
        </w:rPr>
      </w:pPr>
    </w:p>
    <w:p w:rsidR="000D3E01" w:rsidRDefault="000D3E01" w:rsidP="000D3E01">
      <w:pPr>
        <w:pStyle w:val="a4"/>
        <w:rPr>
          <w:rtl/>
        </w:rPr>
      </w:pPr>
      <w:r>
        <w:rPr>
          <w:rtl/>
        </w:rPr>
        <w:t>חתימה ................................... תאריך ................</w:t>
      </w:r>
      <w:r w:rsidR="004850C2">
        <w:rPr>
          <w:rtl/>
        </w:rPr>
        <w:t>...............................</w:t>
      </w:r>
    </w:p>
    <w:p w:rsidR="000D3E01" w:rsidRDefault="000D3E01" w:rsidP="000D3E01">
      <w:pPr>
        <w:pStyle w:val="-1"/>
        <w:rPr>
          <w:rtl/>
        </w:rPr>
      </w:pPr>
    </w:p>
    <w:p w:rsidR="000D3E01" w:rsidRDefault="000D3E01" w:rsidP="000D3E01">
      <w:pPr>
        <w:pStyle w:val="-1"/>
        <w:rPr>
          <w:rtl/>
        </w:rPr>
      </w:pPr>
      <w:r>
        <w:rPr>
          <w:rtl/>
        </w:rPr>
        <w:t>תוספת שלישית</w:t>
      </w:r>
    </w:p>
    <w:p w:rsidR="000D3E01" w:rsidRDefault="000D3E01" w:rsidP="000D3E01">
      <w:pPr>
        <w:pStyle w:val="13"/>
        <w:rPr>
          <w:rtl/>
        </w:rPr>
      </w:pPr>
      <w:r>
        <w:rPr>
          <w:rtl/>
        </w:rPr>
        <w:t>(סעיף 8(ו))</w:t>
      </w:r>
    </w:p>
    <w:p w:rsidR="000D3E01" w:rsidRPr="00034D69" w:rsidRDefault="000D3E01" w:rsidP="00034D69">
      <w:pPr>
        <w:pStyle w:val="-0"/>
        <w:rPr>
          <w:rtl/>
        </w:rPr>
      </w:pPr>
      <w:r w:rsidRPr="00034D69">
        <w:rPr>
          <w:rtl/>
        </w:rPr>
        <w:t>אגרת היתר חניה למונית</w:t>
      </w:r>
    </w:p>
    <w:p w:rsidR="000D3E01" w:rsidRPr="000D3E01" w:rsidRDefault="000D3E01" w:rsidP="000D3E01">
      <w:pPr>
        <w:pStyle w:val="a4"/>
        <w:rPr>
          <w:rtl/>
        </w:rPr>
      </w:pPr>
    </w:p>
    <w:p w:rsidR="000D3E01" w:rsidRPr="004850C2" w:rsidRDefault="000D3E01" w:rsidP="004850C2">
      <w:pPr>
        <w:pStyle w:val="a4"/>
        <w:rPr>
          <w:rtl/>
        </w:rPr>
      </w:pPr>
      <w:r w:rsidRPr="004850C2">
        <w:rPr>
          <w:rtl/>
        </w:rPr>
        <w:t>בעד מתן היתר חניה למונית ישלם המבקש אגרה שנתית בשיעור של 200 שקלים חדשים.</w:t>
      </w:r>
    </w:p>
    <w:p w:rsidR="000D3E01" w:rsidRDefault="000D3E01" w:rsidP="000D3E01">
      <w:pPr>
        <w:pStyle w:val="-1"/>
        <w:rPr>
          <w:rtl/>
        </w:rPr>
      </w:pPr>
    </w:p>
    <w:p w:rsidR="000D3E01" w:rsidRDefault="000D3E01" w:rsidP="00034D69">
      <w:pPr>
        <w:pStyle w:val="-1"/>
        <w:keepNext/>
        <w:keepLines/>
        <w:rPr>
          <w:rtl/>
        </w:rPr>
      </w:pPr>
      <w:r>
        <w:rPr>
          <w:rtl/>
        </w:rPr>
        <w:t>תוספת רביעית</w:t>
      </w:r>
    </w:p>
    <w:p w:rsidR="000D3E01" w:rsidRDefault="000D3E01" w:rsidP="00034D69">
      <w:pPr>
        <w:pStyle w:val="13"/>
        <w:keepNext/>
        <w:keepLines/>
        <w:rPr>
          <w:rtl/>
        </w:rPr>
      </w:pPr>
      <w:r>
        <w:rPr>
          <w:rtl/>
        </w:rPr>
        <w:t>(סעיף 10(ג))</w:t>
      </w:r>
    </w:p>
    <w:p w:rsidR="000D3E01" w:rsidRDefault="000D3E01" w:rsidP="00034D69">
      <w:pPr>
        <w:pStyle w:val="-0"/>
        <w:keepNext/>
        <w:keepLines/>
        <w:rPr>
          <w:rtl/>
        </w:rPr>
      </w:pPr>
      <w:r w:rsidRPr="000D3E01">
        <w:rPr>
          <w:rtl/>
        </w:rPr>
        <w:t>תשלומים בעד הרחקה, גרירה, אחסנה או שחרור מנעילה</w:t>
      </w:r>
    </w:p>
    <w:p w:rsidR="000D3E01" w:rsidRPr="000D3E01" w:rsidRDefault="000D3E01" w:rsidP="00034D69">
      <w:pPr>
        <w:pStyle w:val="a4"/>
        <w:keepNext/>
        <w:keepLines/>
        <w:rPr>
          <w:rtl/>
        </w:rPr>
      </w:pPr>
    </w:p>
    <w:p w:rsidR="000D3E01" w:rsidRDefault="000D3E01" w:rsidP="00034D69">
      <w:pPr>
        <w:pStyle w:val="a4"/>
        <w:keepNext/>
        <w:keepLines/>
        <w:rPr>
          <w:rtl/>
        </w:rPr>
      </w:pPr>
      <w:r>
        <w:rPr>
          <w:rtl/>
        </w:rPr>
        <w:t>בעל הרכב חייב בתשלום בעד הרחקת הרכב, גרירתו, אחסנתו או שחרור מנעילתו בהתאם לתעריפים שייקבעו מעת לעת על ידי המועצה על פי מכרז ויועמדו לעיון הציבור במשרדי המועצה, באתר האינטרנט של המועצה, במשרדי הגורר המורשה ויוצגו במקום בולט במקום אחסון הרכב.</w:t>
      </w:r>
    </w:p>
    <w:p w:rsidR="000D3E01" w:rsidRDefault="000D3E01" w:rsidP="00034D69">
      <w:pPr>
        <w:pStyle w:val="a4"/>
        <w:keepNext/>
        <w:keepLines/>
        <w:rPr>
          <w:rtl/>
        </w:rPr>
      </w:pPr>
    </w:p>
    <w:p w:rsidR="000D3E01" w:rsidRDefault="000D3E01" w:rsidP="000D3E01">
      <w:pPr>
        <w:pStyle w:val="a4"/>
        <w:rPr>
          <w:rtl/>
        </w:rPr>
      </w:pPr>
      <w:r>
        <w:rPr>
          <w:rtl/>
        </w:rPr>
        <w:t>ט' בחשוון התשע"ה (3 בנובמבר 2014)</w:t>
      </w:r>
    </w:p>
    <w:p w:rsidR="000D3E01" w:rsidRDefault="000D3E01" w:rsidP="00E23125">
      <w:pPr>
        <w:pStyle w:val="a4"/>
        <w:rPr>
          <w:rtl/>
        </w:rPr>
      </w:pPr>
    </w:p>
    <w:p w:rsidR="000D3E01" w:rsidRDefault="000D3E01" w:rsidP="000D3E01">
      <w:pPr>
        <w:pStyle w:val="aff6"/>
        <w:rPr>
          <w:rtl/>
        </w:rPr>
      </w:pPr>
      <w:r>
        <w:rPr>
          <w:rtl/>
        </w:rPr>
        <w:t>יעקב זהר</w:t>
      </w:r>
    </w:p>
    <w:p w:rsidR="000D3E01" w:rsidRDefault="000D3E01" w:rsidP="000D3E01">
      <w:pPr>
        <w:pStyle w:val="aff6"/>
        <w:rPr>
          <w:rtl/>
        </w:rPr>
      </w:pPr>
      <w:r>
        <w:rPr>
          <w:rtl/>
        </w:rPr>
        <w:t xml:space="preserve">ראש המועצה המקומית </w:t>
      </w:r>
      <w:r>
        <w:rPr>
          <w:rtl/>
        </w:rPr>
        <w:br/>
        <w:t>בוסתן אל מרג'</w:t>
      </w:r>
    </w:p>
    <w:p w:rsidR="000D3E01" w:rsidRPr="000D3E01" w:rsidRDefault="000D3E01" w:rsidP="00034D69">
      <w:pPr>
        <w:pStyle w:val="a6"/>
        <w:rPr>
          <w:rtl/>
        </w:rPr>
      </w:pPr>
      <w:r w:rsidRPr="000D3E01">
        <w:rPr>
          <w:rtl/>
        </w:rPr>
        <w:t>אני מסכים.</w:t>
      </w:r>
    </w:p>
    <w:p w:rsidR="000D3E01" w:rsidRPr="000D3E01" w:rsidRDefault="000D3E01" w:rsidP="000D3E01">
      <w:pPr>
        <w:pStyle w:val="ab"/>
        <w:rPr>
          <w:rtl/>
        </w:rPr>
      </w:pPr>
      <w:r w:rsidRPr="000D3E01">
        <w:rPr>
          <w:rtl/>
        </w:rPr>
        <w:t>ג לעד ארדן</w:t>
      </w:r>
    </w:p>
    <w:p w:rsidR="000D3E01" w:rsidRPr="000D3E01" w:rsidRDefault="000D3E01" w:rsidP="000D3E01">
      <w:pPr>
        <w:pStyle w:val="ab"/>
        <w:rPr>
          <w:rtl/>
        </w:rPr>
      </w:pPr>
      <w:r w:rsidRPr="000D3E01">
        <w:rPr>
          <w:rtl/>
        </w:rPr>
        <w:t>שר הפנים</w:t>
      </w:r>
    </w:p>
    <w:p w:rsidR="000D3E01" w:rsidRPr="000D3E01" w:rsidRDefault="000D3E01" w:rsidP="000D3E01">
      <w:pPr>
        <w:pStyle w:val="ab"/>
        <w:rPr>
          <w:rtl/>
        </w:rPr>
      </w:pPr>
    </w:p>
    <w:p w:rsidR="000D3E01" w:rsidRPr="000D3E01" w:rsidRDefault="000D3E01" w:rsidP="000D3E01">
      <w:pPr>
        <w:pStyle w:val="ab"/>
        <w:rPr>
          <w:rtl/>
        </w:rPr>
      </w:pPr>
    </w:p>
    <w:p w:rsidR="000D3E01" w:rsidRPr="000D3E01" w:rsidRDefault="000D3E01" w:rsidP="000D3E01">
      <w:pPr>
        <w:pStyle w:val="ab"/>
        <w:rPr>
          <w:rtl/>
        </w:rPr>
      </w:pPr>
    </w:p>
    <w:p w:rsidR="000D3E01" w:rsidRPr="000D3E01" w:rsidRDefault="000D3E01" w:rsidP="00034D69">
      <w:pPr>
        <w:pStyle w:val="a6"/>
        <w:rPr>
          <w:rtl/>
        </w:rPr>
      </w:pPr>
      <w:r w:rsidRPr="000D3E01">
        <w:rPr>
          <w:rtl/>
        </w:rPr>
        <w:t>אני מסכים.</w:t>
      </w:r>
    </w:p>
    <w:p w:rsidR="000D3E01" w:rsidRPr="000D3E01" w:rsidRDefault="000D3E01" w:rsidP="000D3E01">
      <w:pPr>
        <w:pStyle w:val="ab"/>
        <w:rPr>
          <w:rtl/>
        </w:rPr>
      </w:pPr>
      <w:r w:rsidRPr="000D3E01">
        <w:rPr>
          <w:rtl/>
        </w:rPr>
        <w:t>ישראל כ"ץ</w:t>
      </w:r>
    </w:p>
    <w:p w:rsidR="000D3E01" w:rsidRPr="000D3E01" w:rsidRDefault="000D3E01" w:rsidP="000D3E01">
      <w:pPr>
        <w:pStyle w:val="ab"/>
        <w:rPr>
          <w:rtl/>
        </w:rPr>
      </w:pPr>
      <w:r w:rsidRPr="000D3E01">
        <w:rPr>
          <w:rtl/>
        </w:rPr>
        <w:t>שר התחבורה והבטיחות בדרכים</w:t>
      </w:r>
    </w:p>
    <w:sectPr w:rsidR="000D3E01" w:rsidRPr="000D3E01" w:rsidSect="00DB7E07">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D05" w:rsidRDefault="00F36D05" w:rsidP="00A222BB">
      <w:r>
        <w:separator/>
      </w:r>
    </w:p>
  </w:endnote>
  <w:endnote w:type="continuationSeparator" w:id="0">
    <w:p w:rsidR="00F36D05" w:rsidRDefault="00F36D05" w:rsidP="00A2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w:altName w:val="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D05" w:rsidRDefault="00F36D05" w:rsidP="00A222BB">
      <w:r>
        <w:separator/>
      </w:r>
    </w:p>
  </w:footnote>
  <w:footnote w:type="continuationSeparator" w:id="0">
    <w:p w:rsidR="00F36D05" w:rsidRDefault="00F36D05" w:rsidP="00A222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C52D2"/>
    <w:multiLevelType w:val="hybridMultilevel"/>
    <w:tmpl w:val="9CA05304"/>
    <w:lvl w:ilvl="0" w:tplc="A96032E4">
      <w:start w:val="1"/>
      <w:numFmt w:val="hebrew1"/>
      <w:lvlText w:val="(%1)"/>
      <w:lvlJc w:val="left"/>
      <w:pPr>
        <w:ind w:left="972" w:hanging="360"/>
      </w:pPr>
      <w:rPr>
        <w:rFonts w:cs="Times New Roman" w:hint="default"/>
      </w:rPr>
    </w:lvl>
    <w:lvl w:ilvl="1" w:tplc="04090019" w:tentative="1">
      <w:start w:val="1"/>
      <w:numFmt w:val="lowerLetter"/>
      <w:lvlText w:val="%2."/>
      <w:lvlJc w:val="left"/>
      <w:pPr>
        <w:ind w:left="1692" w:hanging="360"/>
      </w:pPr>
      <w:rPr>
        <w:rFonts w:cs="Times New Roman"/>
      </w:rPr>
    </w:lvl>
    <w:lvl w:ilvl="2" w:tplc="0409001B" w:tentative="1">
      <w:start w:val="1"/>
      <w:numFmt w:val="lowerRoman"/>
      <w:lvlText w:val="%3."/>
      <w:lvlJc w:val="right"/>
      <w:pPr>
        <w:ind w:left="2412" w:hanging="180"/>
      </w:pPr>
      <w:rPr>
        <w:rFonts w:cs="Times New Roman"/>
      </w:rPr>
    </w:lvl>
    <w:lvl w:ilvl="3" w:tplc="0409000F" w:tentative="1">
      <w:start w:val="1"/>
      <w:numFmt w:val="decimal"/>
      <w:lvlText w:val="%4."/>
      <w:lvlJc w:val="left"/>
      <w:pPr>
        <w:ind w:left="3132" w:hanging="360"/>
      </w:pPr>
      <w:rPr>
        <w:rFonts w:cs="Times New Roman"/>
      </w:rPr>
    </w:lvl>
    <w:lvl w:ilvl="4" w:tplc="04090019" w:tentative="1">
      <w:start w:val="1"/>
      <w:numFmt w:val="lowerLetter"/>
      <w:lvlText w:val="%5."/>
      <w:lvlJc w:val="left"/>
      <w:pPr>
        <w:ind w:left="3852" w:hanging="360"/>
      </w:pPr>
      <w:rPr>
        <w:rFonts w:cs="Times New Roman"/>
      </w:rPr>
    </w:lvl>
    <w:lvl w:ilvl="5" w:tplc="0409001B" w:tentative="1">
      <w:start w:val="1"/>
      <w:numFmt w:val="lowerRoman"/>
      <w:lvlText w:val="%6."/>
      <w:lvlJc w:val="right"/>
      <w:pPr>
        <w:ind w:left="4572" w:hanging="180"/>
      </w:pPr>
      <w:rPr>
        <w:rFonts w:cs="Times New Roman"/>
      </w:rPr>
    </w:lvl>
    <w:lvl w:ilvl="6" w:tplc="0409000F" w:tentative="1">
      <w:start w:val="1"/>
      <w:numFmt w:val="decimal"/>
      <w:lvlText w:val="%7."/>
      <w:lvlJc w:val="left"/>
      <w:pPr>
        <w:ind w:left="5292" w:hanging="360"/>
      </w:pPr>
      <w:rPr>
        <w:rFonts w:cs="Times New Roman"/>
      </w:rPr>
    </w:lvl>
    <w:lvl w:ilvl="7" w:tplc="04090019" w:tentative="1">
      <w:start w:val="1"/>
      <w:numFmt w:val="lowerLetter"/>
      <w:lvlText w:val="%8."/>
      <w:lvlJc w:val="left"/>
      <w:pPr>
        <w:ind w:left="6012" w:hanging="360"/>
      </w:pPr>
      <w:rPr>
        <w:rFonts w:cs="Times New Roman"/>
      </w:rPr>
    </w:lvl>
    <w:lvl w:ilvl="8" w:tplc="0409001B" w:tentative="1">
      <w:start w:val="1"/>
      <w:numFmt w:val="lowerRoman"/>
      <w:lvlText w:val="%9."/>
      <w:lvlJc w:val="right"/>
      <w:pPr>
        <w:ind w:left="6732" w:hanging="180"/>
      </w:pPr>
      <w:rPr>
        <w:rFonts w:cs="Times New Roman"/>
      </w:rPr>
    </w:lvl>
  </w:abstractNum>
  <w:abstractNum w:abstractNumId="1" w15:restartNumberingAfterBreak="0">
    <w:nsid w:val="78D14F32"/>
    <w:multiLevelType w:val="hybridMultilevel"/>
    <w:tmpl w:val="F19801D2"/>
    <w:lvl w:ilvl="0" w:tplc="A8DA4614">
      <w:start w:val="1"/>
      <w:numFmt w:val="hebrew1"/>
      <w:lvlText w:val="(%1)"/>
      <w:lvlJc w:val="left"/>
      <w:pPr>
        <w:ind w:left="972" w:hanging="360"/>
      </w:pPr>
      <w:rPr>
        <w:rFonts w:cs="Times New Roman" w:hint="default"/>
      </w:rPr>
    </w:lvl>
    <w:lvl w:ilvl="1" w:tplc="04090019" w:tentative="1">
      <w:start w:val="1"/>
      <w:numFmt w:val="lowerLetter"/>
      <w:lvlText w:val="%2."/>
      <w:lvlJc w:val="left"/>
      <w:pPr>
        <w:ind w:left="1692" w:hanging="360"/>
      </w:pPr>
      <w:rPr>
        <w:rFonts w:cs="Times New Roman"/>
      </w:rPr>
    </w:lvl>
    <w:lvl w:ilvl="2" w:tplc="0409001B" w:tentative="1">
      <w:start w:val="1"/>
      <w:numFmt w:val="lowerRoman"/>
      <w:lvlText w:val="%3."/>
      <w:lvlJc w:val="right"/>
      <w:pPr>
        <w:ind w:left="2412" w:hanging="180"/>
      </w:pPr>
      <w:rPr>
        <w:rFonts w:cs="Times New Roman"/>
      </w:rPr>
    </w:lvl>
    <w:lvl w:ilvl="3" w:tplc="0409000F" w:tentative="1">
      <w:start w:val="1"/>
      <w:numFmt w:val="decimal"/>
      <w:lvlText w:val="%4."/>
      <w:lvlJc w:val="left"/>
      <w:pPr>
        <w:ind w:left="3132" w:hanging="360"/>
      </w:pPr>
      <w:rPr>
        <w:rFonts w:cs="Times New Roman"/>
      </w:rPr>
    </w:lvl>
    <w:lvl w:ilvl="4" w:tplc="04090019" w:tentative="1">
      <w:start w:val="1"/>
      <w:numFmt w:val="lowerLetter"/>
      <w:lvlText w:val="%5."/>
      <w:lvlJc w:val="left"/>
      <w:pPr>
        <w:ind w:left="3852" w:hanging="360"/>
      </w:pPr>
      <w:rPr>
        <w:rFonts w:cs="Times New Roman"/>
      </w:rPr>
    </w:lvl>
    <w:lvl w:ilvl="5" w:tplc="0409001B" w:tentative="1">
      <w:start w:val="1"/>
      <w:numFmt w:val="lowerRoman"/>
      <w:lvlText w:val="%6."/>
      <w:lvlJc w:val="right"/>
      <w:pPr>
        <w:ind w:left="4572" w:hanging="180"/>
      </w:pPr>
      <w:rPr>
        <w:rFonts w:cs="Times New Roman"/>
      </w:rPr>
    </w:lvl>
    <w:lvl w:ilvl="6" w:tplc="0409000F" w:tentative="1">
      <w:start w:val="1"/>
      <w:numFmt w:val="decimal"/>
      <w:lvlText w:val="%7."/>
      <w:lvlJc w:val="left"/>
      <w:pPr>
        <w:ind w:left="5292" w:hanging="360"/>
      </w:pPr>
      <w:rPr>
        <w:rFonts w:cs="Times New Roman"/>
      </w:rPr>
    </w:lvl>
    <w:lvl w:ilvl="7" w:tplc="04090019" w:tentative="1">
      <w:start w:val="1"/>
      <w:numFmt w:val="lowerLetter"/>
      <w:lvlText w:val="%8."/>
      <w:lvlJc w:val="left"/>
      <w:pPr>
        <w:ind w:left="6012" w:hanging="360"/>
      </w:pPr>
      <w:rPr>
        <w:rFonts w:cs="Times New Roman"/>
      </w:rPr>
    </w:lvl>
    <w:lvl w:ilvl="8" w:tplc="0409001B" w:tentative="1">
      <w:start w:val="1"/>
      <w:numFmt w:val="lowerRoman"/>
      <w:lvlText w:val="%9."/>
      <w:lvlJc w:val="right"/>
      <w:pPr>
        <w:ind w:left="6732"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10C"/>
    <w:rsid w:val="000113B1"/>
    <w:rsid w:val="00031BBF"/>
    <w:rsid w:val="00034D69"/>
    <w:rsid w:val="00042F63"/>
    <w:rsid w:val="00046C15"/>
    <w:rsid w:val="0005016A"/>
    <w:rsid w:val="00090874"/>
    <w:rsid w:val="000A3736"/>
    <w:rsid w:val="000B4453"/>
    <w:rsid w:val="000D3E01"/>
    <w:rsid w:val="001A0326"/>
    <w:rsid w:val="0020444C"/>
    <w:rsid w:val="0020576B"/>
    <w:rsid w:val="00225D54"/>
    <w:rsid w:val="0026241B"/>
    <w:rsid w:val="00262445"/>
    <w:rsid w:val="002647B9"/>
    <w:rsid w:val="002B1A03"/>
    <w:rsid w:val="002E2516"/>
    <w:rsid w:val="003463D8"/>
    <w:rsid w:val="003B710C"/>
    <w:rsid w:val="004079DE"/>
    <w:rsid w:val="00426DFF"/>
    <w:rsid w:val="00440FE8"/>
    <w:rsid w:val="0045332D"/>
    <w:rsid w:val="004850C2"/>
    <w:rsid w:val="004B5CB2"/>
    <w:rsid w:val="004D4F4C"/>
    <w:rsid w:val="004E7ECC"/>
    <w:rsid w:val="00500F82"/>
    <w:rsid w:val="00516E84"/>
    <w:rsid w:val="005861A6"/>
    <w:rsid w:val="005B3C9B"/>
    <w:rsid w:val="005C0427"/>
    <w:rsid w:val="00652535"/>
    <w:rsid w:val="00685653"/>
    <w:rsid w:val="006B525A"/>
    <w:rsid w:val="006E665B"/>
    <w:rsid w:val="006F2A68"/>
    <w:rsid w:val="00721D27"/>
    <w:rsid w:val="0074030E"/>
    <w:rsid w:val="00794C96"/>
    <w:rsid w:val="007C0C74"/>
    <w:rsid w:val="007D76B8"/>
    <w:rsid w:val="00827F93"/>
    <w:rsid w:val="008865B2"/>
    <w:rsid w:val="00892F92"/>
    <w:rsid w:val="008A6C30"/>
    <w:rsid w:val="009009AE"/>
    <w:rsid w:val="00930C4C"/>
    <w:rsid w:val="009322F4"/>
    <w:rsid w:val="00996AA4"/>
    <w:rsid w:val="0099717F"/>
    <w:rsid w:val="009C5665"/>
    <w:rsid w:val="00A1216E"/>
    <w:rsid w:val="00A159DB"/>
    <w:rsid w:val="00A222BB"/>
    <w:rsid w:val="00A41E41"/>
    <w:rsid w:val="00A5344B"/>
    <w:rsid w:val="00A6133F"/>
    <w:rsid w:val="00A80A9E"/>
    <w:rsid w:val="00A97236"/>
    <w:rsid w:val="00AA0B52"/>
    <w:rsid w:val="00AB0D74"/>
    <w:rsid w:val="00AC59B1"/>
    <w:rsid w:val="00AD57AD"/>
    <w:rsid w:val="00AF05DC"/>
    <w:rsid w:val="00AF4BEC"/>
    <w:rsid w:val="00B16E99"/>
    <w:rsid w:val="00B41851"/>
    <w:rsid w:val="00B42803"/>
    <w:rsid w:val="00B83B06"/>
    <w:rsid w:val="00B93061"/>
    <w:rsid w:val="00BA265B"/>
    <w:rsid w:val="00BB70FD"/>
    <w:rsid w:val="00BD34E6"/>
    <w:rsid w:val="00C168A9"/>
    <w:rsid w:val="00C60AE8"/>
    <w:rsid w:val="00CB1F89"/>
    <w:rsid w:val="00CB3877"/>
    <w:rsid w:val="00D37CB3"/>
    <w:rsid w:val="00D6423B"/>
    <w:rsid w:val="00D96BFE"/>
    <w:rsid w:val="00DB7E07"/>
    <w:rsid w:val="00DC24EB"/>
    <w:rsid w:val="00DC5141"/>
    <w:rsid w:val="00DE2ABC"/>
    <w:rsid w:val="00DF71F1"/>
    <w:rsid w:val="00E1542D"/>
    <w:rsid w:val="00E21280"/>
    <w:rsid w:val="00E23125"/>
    <w:rsid w:val="00E66BAA"/>
    <w:rsid w:val="00E75B48"/>
    <w:rsid w:val="00EE23FB"/>
    <w:rsid w:val="00EE3847"/>
    <w:rsid w:val="00F35F64"/>
    <w:rsid w:val="00F35FF8"/>
    <w:rsid w:val="00F36D05"/>
    <w:rsid w:val="00F737DD"/>
    <w:rsid w:val="00FC2C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230B9B-0CAE-49AB-9583-F4F654F6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rFonts w:cs="David"/>
      <w:sz w:val="24"/>
      <w:szCs w:val="24"/>
      <w:lang w:eastAsia="he-IL"/>
    </w:rPr>
  </w:style>
  <w:style w:type="paragraph" w:styleId="1">
    <w:name w:val="heading 1"/>
    <w:basedOn w:val="a"/>
    <w:next w:val="a0"/>
    <w:link w:val="10"/>
    <w:uiPriority w:val="9"/>
    <w:qFormat/>
    <w:rsid w:val="00042F63"/>
    <w:pPr>
      <w:keepNext/>
      <w:spacing w:before="120" w:after="240"/>
      <w:jc w:val="center"/>
      <w:outlineLvl w:val="0"/>
    </w:pPr>
    <w:rPr>
      <w:rFonts w:ascii="Arial" w:hAnsi="Arial"/>
      <w:b/>
      <w:bCs/>
      <w:color w:val="800000"/>
      <w:kern w:val="28"/>
      <w:sz w:val="32"/>
      <w:szCs w:val="36"/>
    </w:rPr>
  </w:style>
  <w:style w:type="paragraph" w:styleId="2">
    <w:name w:val="heading 2"/>
    <w:basedOn w:val="a"/>
    <w:next w:val="a"/>
    <w:link w:val="20"/>
    <w:uiPriority w:val="9"/>
    <w:unhideWhenUsed/>
    <w:qFormat/>
    <w:rsid w:val="003B710C"/>
    <w:pPr>
      <w:keepNext/>
      <w:spacing w:before="240" w:after="60"/>
      <w:outlineLvl w:val="1"/>
    </w:pPr>
    <w:rPr>
      <w:rFonts w:asciiTheme="majorHAnsi" w:eastAsiaTheme="majorEastAsia" w:hAnsiTheme="majorHAnsi" w:cs="Times New Roman"/>
      <w:b/>
      <w:bCs/>
      <w:i/>
      <w:iCs/>
      <w:sz w:val="28"/>
      <w:szCs w:val="28"/>
    </w:rPr>
  </w:style>
  <w:style w:type="character" w:default="1" w:styleId="a1">
    <w:name w:val="Default Paragraph Font"/>
    <w:uiPriority w:val="1"/>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locked/>
    <w:rsid w:val="00042F63"/>
    <w:rPr>
      <w:rFonts w:ascii="Arial" w:hAnsi="Arial" w:cs="Times New Roman"/>
      <w:b/>
      <w:color w:val="800000"/>
      <w:kern w:val="28"/>
      <w:sz w:val="36"/>
      <w:lang w:val="x-none" w:eastAsia="he-IL" w:bidi="he-IL"/>
    </w:rPr>
  </w:style>
  <w:style w:type="character" w:customStyle="1" w:styleId="20">
    <w:name w:val="כותרת 2 תו"/>
    <w:basedOn w:val="a1"/>
    <w:link w:val="2"/>
    <w:uiPriority w:val="9"/>
    <w:locked/>
    <w:rsid w:val="003B710C"/>
    <w:rPr>
      <w:rFonts w:asciiTheme="majorHAnsi" w:eastAsiaTheme="majorEastAsia" w:hAnsiTheme="majorHAnsi" w:cs="Times New Roman"/>
      <w:b/>
      <w:bCs/>
      <w:i/>
      <w:iCs/>
      <w:sz w:val="28"/>
      <w:szCs w:val="28"/>
      <w:lang w:val="x-none" w:eastAsia="he-IL" w:bidi="he-IL"/>
    </w:rPr>
  </w:style>
  <w:style w:type="paragraph" w:customStyle="1" w:styleId="a0">
    <w:name w:val="#איזכור"/>
    <w:basedOn w:val="11"/>
    <w:rsid w:val="00042F63"/>
  </w:style>
  <w:style w:type="paragraph" w:customStyle="1" w:styleId="11">
    <w:name w:val="#איזכור1"/>
    <w:basedOn w:val="a"/>
    <w:next w:val="a"/>
    <w:rsid w:val="00042F63"/>
    <w:pPr>
      <w:spacing w:line="180" w:lineRule="exact"/>
      <w:ind w:left="2177" w:right="284"/>
    </w:pPr>
    <w:rPr>
      <w:color w:val="00B050"/>
      <w:sz w:val="16"/>
      <w:szCs w:val="16"/>
    </w:rPr>
  </w:style>
  <w:style w:type="paragraph" w:customStyle="1" w:styleId="a4">
    <w:name w:val="#הגדרות"/>
    <w:basedOn w:val="a"/>
    <w:rsid w:val="00A159DB"/>
    <w:pPr>
      <w:spacing w:after="120" w:line="240" w:lineRule="atLeast"/>
      <w:jc w:val="both"/>
    </w:pPr>
    <w:rPr>
      <w:sz w:val="20"/>
      <w:szCs w:val="20"/>
    </w:rPr>
  </w:style>
  <w:style w:type="paragraph" w:customStyle="1" w:styleId="a5">
    <w:name w:val="#המשךעמ"/>
    <w:basedOn w:val="1"/>
    <w:pPr>
      <w:spacing w:before="5280" w:after="0"/>
      <w:outlineLvl w:val="9"/>
    </w:pPr>
    <w:rPr>
      <w:rFonts w:ascii="Times New Roman" w:hAnsi="Times New Roman"/>
      <w:sz w:val="24"/>
      <w:szCs w:val="26"/>
    </w:rPr>
  </w:style>
  <w:style w:type="paragraph" w:customStyle="1" w:styleId="12">
    <w:name w:val="#רמה1"/>
    <w:basedOn w:val="a"/>
    <w:rsid w:val="00A159DB"/>
    <w:pPr>
      <w:tabs>
        <w:tab w:val="left" w:pos="998"/>
      </w:tabs>
      <w:spacing w:after="120" w:line="240" w:lineRule="atLeast"/>
      <w:ind w:firstLine="612"/>
      <w:jc w:val="both"/>
    </w:pPr>
    <w:rPr>
      <w:sz w:val="20"/>
      <w:szCs w:val="20"/>
    </w:rPr>
  </w:style>
  <w:style w:type="paragraph" w:customStyle="1" w:styleId="a6">
    <w:name w:val="#הסמכה"/>
    <w:basedOn w:val="12"/>
    <w:next w:val="a"/>
    <w:rsid w:val="00A159DB"/>
    <w:pPr>
      <w:spacing w:before="240"/>
    </w:pPr>
  </w:style>
  <w:style w:type="paragraph" w:customStyle="1" w:styleId="a7">
    <w:name w:val="#הערתשוליים"/>
    <w:pPr>
      <w:tabs>
        <w:tab w:val="left" w:pos="329"/>
        <w:tab w:val="left" w:pos="1185"/>
      </w:tabs>
      <w:autoSpaceDE w:val="0"/>
      <w:autoSpaceDN w:val="0"/>
      <w:bidi/>
      <w:spacing w:before="120" w:line="200" w:lineRule="exact"/>
      <w:ind w:right="329" w:hanging="329"/>
      <w:jc w:val="both"/>
    </w:pPr>
    <w:rPr>
      <w:rFonts w:cs="David"/>
      <w:sz w:val="18"/>
      <w:vertAlign w:val="superscript"/>
      <w:lang w:eastAsia="he-IL"/>
    </w:rPr>
  </w:style>
  <w:style w:type="paragraph" w:customStyle="1" w:styleId="a8">
    <w:name w:val="#חלק"/>
    <w:next w:val="a"/>
    <w:pPr>
      <w:autoSpaceDE w:val="0"/>
      <w:autoSpaceDN w:val="0"/>
      <w:bidi/>
      <w:spacing w:before="240"/>
      <w:jc w:val="center"/>
    </w:pPr>
    <w:rPr>
      <w:rFonts w:cs="Narkisim"/>
      <w:b/>
      <w:bCs/>
      <w:spacing w:val="12"/>
      <w:sz w:val="28"/>
      <w:szCs w:val="32"/>
      <w:lang w:eastAsia="he-IL"/>
    </w:rPr>
  </w:style>
  <w:style w:type="paragraph" w:customStyle="1" w:styleId="a9">
    <w:name w:val="#תאריך"/>
    <w:basedOn w:val="a6"/>
    <w:next w:val="a"/>
    <w:pPr>
      <w:tabs>
        <w:tab w:val="left" w:pos="1320"/>
      </w:tabs>
      <w:spacing w:before="360"/>
      <w:ind w:firstLine="0"/>
    </w:pPr>
  </w:style>
  <w:style w:type="paragraph" w:customStyle="1" w:styleId="aa">
    <w:name w:val="#חתימה"/>
    <w:basedOn w:val="a9"/>
    <w:pPr>
      <w:tabs>
        <w:tab w:val="left" w:pos="5573"/>
      </w:tabs>
      <w:spacing w:line="220" w:lineRule="exact"/>
      <w:jc w:val="left"/>
    </w:pPr>
  </w:style>
  <w:style w:type="paragraph" w:customStyle="1" w:styleId="ab">
    <w:name w:val="#חתימת השר"/>
    <w:pPr>
      <w:keepNext/>
      <w:tabs>
        <w:tab w:val="left" w:pos="651"/>
        <w:tab w:val="left" w:pos="1502"/>
        <w:tab w:val="left" w:pos="2352"/>
        <w:tab w:val="left" w:pos="3770"/>
      </w:tabs>
      <w:autoSpaceDE w:val="0"/>
      <w:autoSpaceDN w:val="0"/>
      <w:bidi/>
      <w:spacing w:before="60"/>
    </w:pPr>
    <w:rPr>
      <w:rFonts w:cs="David"/>
      <w:b/>
      <w:bCs/>
      <w:color w:val="800000"/>
      <w:sz w:val="16"/>
      <w:lang w:eastAsia="he-IL"/>
    </w:rPr>
  </w:style>
  <w:style w:type="paragraph" w:customStyle="1" w:styleId="ac">
    <w:name w:val="#חתימת ראש הרשות"/>
    <w:basedOn w:val="aa"/>
    <w:pPr>
      <w:keepNext/>
      <w:tabs>
        <w:tab w:val="clear" w:pos="5573"/>
        <w:tab w:val="left" w:pos="6321"/>
      </w:tabs>
      <w:spacing w:before="60"/>
      <w:ind w:right="5052"/>
      <w:jc w:val="center"/>
    </w:pPr>
    <w:rPr>
      <w:b/>
      <w:bCs/>
      <w:color w:val="800000"/>
    </w:rPr>
  </w:style>
  <w:style w:type="paragraph" w:customStyle="1" w:styleId="ad">
    <w:name w:val="#טבלאות"/>
    <w:pPr>
      <w:tabs>
        <w:tab w:val="center" w:pos="794"/>
        <w:tab w:val="center" w:pos="1360"/>
        <w:tab w:val="center" w:pos="2070"/>
        <w:tab w:val="center" w:pos="2920"/>
        <w:tab w:val="center" w:pos="4478"/>
        <w:tab w:val="center" w:pos="7313"/>
      </w:tabs>
      <w:autoSpaceDE w:val="0"/>
      <w:autoSpaceDN w:val="0"/>
      <w:bidi/>
      <w:jc w:val="both"/>
    </w:pPr>
    <w:rPr>
      <w:rFonts w:cs="David"/>
      <w:color w:val="FF0000"/>
      <w:sz w:val="18"/>
      <w:lang w:eastAsia="he-IL"/>
    </w:rPr>
  </w:style>
  <w:style w:type="paragraph" w:customStyle="1" w:styleId="-">
    <w:name w:val="#טבלאות-כותרת"/>
    <w:next w:val="ad"/>
    <w:pPr>
      <w:tabs>
        <w:tab w:val="center" w:pos="509"/>
        <w:tab w:val="center" w:pos="1360"/>
        <w:tab w:val="center" w:pos="2069"/>
        <w:tab w:val="center" w:pos="2919"/>
        <w:tab w:val="center" w:pos="3628"/>
        <w:tab w:val="center" w:pos="4620"/>
      </w:tabs>
      <w:autoSpaceDE w:val="0"/>
      <w:autoSpaceDN w:val="0"/>
      <w:bidi/>
      <w:jc w:val="both"/>
    </w:pPr>
    <w:rPr>
      <w:rFonts w:cs="David"/>
      <w:sz w:val="18"/>
      <w:u w:val="words"/>
      <w:lang w:eastAsia="he-IL"/>
    </w:rPr>
  </w:style>
  <w:style w:type="paragraph" w:customStyle="1" w:styleId="ae">
    <w:name w:val="#טבלת סכומים טור שמאלי"/>
    <w:pPr>
      <w:autoSpaceDE w:val="0"/>
      <w:autoSpaceDN w:val="0"/>
      <w:bidi/>
      <w:jc w:val="right"/>
    </w:pPr>
    <w:rPr>
      <w:rFonts w:cs="Miriam"/>
      <w:sz w:val="18"/>
      <w:lang w:eastAsia="he-IL"/>
    </w:rPr>
  </w:style>
  <w:style w:type="paragraph" w:customStyle="1" w:styleId="af">
    <w:name w:val="#כותרת טבלת סכומים"/>
    <w:next w:val="ae"/>
    <w:pPr>
      <w:tabs>
        <w:tab w:val="right" w:pos="8306"/>
      </w:tabs>
      <w:autoSpaceDE w:val="0"/>
      <w:autoSpaceDN w:val="0"/>
      <w:bidi/>
      <w:spacing w:before="240" w:after="120"/>
    </w:pPr>
    <w:rPr>
      <w:rFonts w:cs="Miriam"/>
      <w:sz w:val="18"/>
      <w:u w:val="words"/>
      <w:lang w:eastAsia="he-IL"/>
    </w:rPr>
  </w:style>
  <w:style w:type="paragraph" w:customStyle="1" w:styleId="af0">
    <w:name w:val="#כותרתסעיף"/>
    <w:basedOn w:val="a"/>
    <w:next w:val="12"/>
    <w:rsid w:val="00E66BAA"/>
    <w:pPr>
      <w:spacing w:before="480" w:after="120" w:line="240" w:lineRule="atLeast"/>
      <w:ind w:left="618" w:hanging="618"/>
    </w:pPr>
    <w:rPr>
      <w:b/>
      <w:bCs/>
      <w:color w:val="244061"/>
      <w:sz w:val="21"/>
      <w:szCs w:val="21"/>
    </w:rPr>
  </w:style>
  <w:style w:type="paragraph" w:customStyle="1" w:styleId="af1">
    <w:name w:val="#מספר סעיף"/>
    <w:basedOn w:val="a"/>
    <w:next w:val="12"/>
    <w:rsid w:val="00B93061"/>
    <w:pPr>
      <w:tabs>
        <w:tab w:val="left" w:pos="624"/>
        <w:tab w:val="left" w:pos="652"/>
        <w:tab w:val="left" w:pos="998"/>
      </w:tabs>
      <w:spacing w:after="120" w:line="240" w:lineRule="atLeast"/>
      <w:jc w:val="both"/>
    </w:pPr>
    <w:rPr>
      <w:sz w:val="20"/>
      <w:szCs w:val="20"/>
    </w:rPr>
  </w:style>
  <w:style w:type="paragraph" w:customStyle="1" w:styleId="-0">
    <w:name w:val="#-סימן"/>
    <w:next w:val="af0"/>
    <w:pPr>
      <w:autoSpaceDE w:val="0"/>
      <w:autoSpaceDN w:val="0"/>
      <w:bidi/>
      <w:spacing w:before="160" w:line="240" w:lineRule="atLeast"/>
      <w:jc w:val="center"/>
    </w:pPr>
    <w:rPr>
      <w:rFonts w:cs="David"/>
      <w:color w:val="800000"/>
      <w:sz w:val="24"/>
      <w:szCs w:val="27"/>
      <w:lang w:eastAsia="he-IL"/>
    </w:rPr>
  </w:style>
  <w:style w:type="paragraph" w:customStyle="1" w:styleId="13">
    <w:name w:val="#סימן1"/>
    <w:basedOn w:val="-1"/>
    <w:next w:val="a4"/>
    <w:rsid w:val="00A222BB"/>
    <w:rPr>
      <w:b w:val="0"/>
      <w:bCs w:val="0"/>
      <w:color w:val="auto"/>
      <w:sz w:val="21"/>
      <w:szCs w:val="21"/>
    </w:rPr>
  </w:style>
  <w:style w:type="character" w:customStyle="1" w:styleId="af2">
    <w:name w:val="#עילי"/>
    <w:rPr>
      <w:rFonts w:ascii="Times New Roman" w:hAnsi="Times New Roman"/>
      <w:color w:val="auto"/>
      <w:position w:val="6"/>
      <w:sz w:val="12"/>
    </w:rPr>
  </w:style>
  <w:style w:type="paragraph" w:customStyle="1" w:styleId="-1">
    <w:name w:val="#-פרק"/>
    <w:basedOn w:val="12"/>
    <w:next w:val="-0"/>
    <w:rsid w:val="005B3C9B"/>
    <w:pPr>
      <w:tabs>
        <w:tab w:val="clear" w:pos="998"/>
      </w:tabs>
      <w:spacing w:before="240"/>
      <w:ind w:firstLine="0"/>
      <w:jc w:val="center"/>
    </w:pPr>
    <w:rPr>
      <w:b/>
      <w:bCs/>
      <w:color w:val="000080"/>
      <w:sz w:val="28"/>
      <w:szCs w:val="28"/>
    </w:rPr>
  </w:style>
  <w:style w:type="paragraph" w:customStyle="1" w:styleId="1-">
    <w:name w:val="#רמה1-א"/>
    <w:basedOn w:val="12"/>
    <w:rsid w:val="00A159DB"/>
    <w:pPr>
      <w:ind w:right="1009" w:hanging="397"/>
    </w:pPr>
  </w:style>
  <w:style w:type="paragraph" w:customStyle="1" w:styleId="1--1">
    <w:name w:val="#רמה1-א-1"/>
    <w:next w:val="a"/>
    <w:rsid w:val="00A159DB"/>
    <w:pPr>
      <w:tabs>
        <w:tab w:val="left" w:pos="612"/>
        <w:tab w:val="left" w:pos="998"/>
      </w:tabs>
      <w:autoSpaceDE w:val="0"/>
      <w:autoSpaceDN w:val="0"/>
      <w:bidi/>
      <w:spacing w:after="120" w:line="240" w:lineRule="atLeast"/>
      <w:ind w:right="998" w:hanging="998"/>
      <w:jc w:val="both"/>
    </w:pPr>
    <w:rPr>
      <w:rFonts w:cs="David"/>
      <w:sz w:val="16"/>
      <w:lang w:eastAsia="he-IL"/>
    </w:rPr>
  </w:style>
  <w:style w:type="paragraph" w:customStyle="1" w:styleId="21">
    <w:name w:val="#רמה2"/>
    <w:basedOn w:val="a"/>
    <w:rsid w:val="00A159DB"/>
    <w:pPr>
      <w:tabs>
        <w:tab w:val="left" w:pos="1418"/>
      </w:tabs>
      <w:spacing w:after="120" w:line="240" w:lineRule="atLeast"/>
      <w:ind w:left="998"/>
      <w:jc w:val="both"/>
    </w:pPr>
    <w:rPr>
      <w:sz w:val="20"/>
      <w:szCs w:val="20"/>
    </w:rPr>
  </w:style>
  <w:style w:type="paragraph" w:customStyle="1" w:styleId="3">
    <w:name w:val="#רמה3"/>
    <w:rsid w:val="00A159DB"/>
    <w:pPr>
      <w:tabs>
        <w:tab w:val="left" w:pos="1871"/>
      </w:tabs>
      <w:autoSpaceDE w:val="0"/>
      <w:autoSpaceDN w:val="0"/>
      <w:bidi/>
      <w:spacing w:after="120" w:line="240" w:lineRule="atLeast"/>
      <w:ind w:left="1418"/>
      <w:jc w:val="both"/>
    </w:pPr>
    <w:rPr>
      <w:rFonts w:cs="David"/>
      <w:sz w:val="16"/>
      <w:lang w:eastAsia="he-IL"/>
    </w:rPr>
  </w:style>
  <w:style w:type="paragraph" w:customStyle="1" w:styleId="2-">
    <w:name w:val="#רמה2-א"/>
    <w:basedOn w:val="3"/>
    <w:rsid w:val="00A159DB"/>
    <w:pPr>
      <w:tabs>
        <w:tab w:val="left" w:pos="1418"/>
      </w:tabs>
      <w:ind w:left="0" w:right="1423" w:hanging="425"/>
    </w:pPr>
  </w:style>
  <w:style w:type="paragraph" w:customStyle="1" w:styleId="2--1">
    <w:name w:val="#רמה2-א-1"/>
    <w:next w:val="3"/>
    <w:rsid w:val="00A159DB"/>
    <w:pPr>
      <w:tabs>
        <w:tab w:val="left" w:pos="1418"/>
        <w:tab w:val="left" w:pos="1792"/>
      </w:tabs>
      <w:autoSpaceDE w:val="0"/>
      <w:autoSpaceDN w:val="0"/>
      <w:bidi/>
      <w:spacing w:after="120" w:line="240" w:lineRule="atLeast"/>
      <w:ind w:right="1418" w:hanging="420"/>
      <w:jc w:val="both"/>
    </w:pPr>
    <w:rPr>
      <w:rFonts w:cs="David"/>
      <w:sz w:val="16"/>
      <w:lang w:eastAsia="he-IL"/>
    </w:rPr>
  </w:style>
  <w:style w:type="paragraph" w:customStyle="1" w:styleId="3-">
    <w:name w:val="#רמה3-א"/>
    <w:basedOn w:val="3"/>
    <w:rsid w:val="00A159DB"/>
    <w:pPr>
      <w:tabs>
        <w:tab w:val="left" w:pos="2296"/>
      </w:tabs>
      <w:ind w:left="0" w:right="1871" w:hanging="454"/>
    </w:pPr>
    <w:rPr>
      <w:b/>
      <w:bCs/>
    </w:rPr>
  </w:style>
  <w:style w:type="paragraph" w:customStyle="1" w:styleId="4">
    <w:name w:val="#רמה4"/>
    <w:rsid w:val="00A159DB"/>
    <w:pPr>
      <w:tabs>
        <w:tab w:val="left" w:pos="2296"/>
      </w:tabs>
      <w:autoSpaceDE w:val="0"/>
      <w:autoSpaceDN w:val="0"/>
      <w:bidi/>
      <w:spacing w:after="120" w:line="240" w:lineRule="atLeast"/>
      <w:ind w:right="1871"/>
      <w:jc w:val="both"/>
    </w:pPr>
    <w:rPr>
      <w:rFonts w:cs="David"/>
      <w:sz w:val="16"/>
      <w:lang w:eastAsia="he-IL"/>
    </w:rPr>
  </w:style>
  <w:style w:type="paragraph" w:customStyle="1" w:styleId="4-">
    <w:name w:val="#רמה4-א"/>
    <w:basedOn w:val="4"/>
    <w:rsid w:val="00A159DB"/>
    <w:pPr>
      <w:tabs>
        <w:tab w:val="left" w:pos="2835"/>
      </w:tabs>
      <w:ind w:right="2325" w:hanging="454"/>
    </w:pPr>
  </w:style>
  <w:style w:type="paragraph" w:customStyle="1" w:styleId="5">
    <w:name w:val="#רמה5"/>
    <w:basedOn w:val="3"/>
    <w:rsid w:val="00A159DB"/>
    <w:pPr>
      <w:tabs>
        <w:tab w:val="clear" w:pos="1871"/>
        <w:tab w:val="left" w:pos="2552"/>
      </w:tabs>
      <w:ind w:left="0" w:right="2296"/>
    </w:pPr>
  </w:style>
  <w:style w:type="paragraph" w:customStyle="1" w:styleId="6">
    <w:name w:val="#רמה6"/>
    <w:basedOn w:val="21"/>
    <w:rsid w:val="00A159DB"/>
    <w:pPr>
      <w:tabs>
        <w:tab w:val="clear" w:pos="1418"/>
        <w:tab w:val="left" w:pos="3005"/>
      </w:tabs>
      <w:ind w:left="0" w:right="2552"/>
    </w:pPr>
  </w:style>
  <w:style w:type="paragraph" w:customStyle="1" w:styleId="14">
    <w:name w:val="#תוכןחוק1"/>
    <w:basedOn w:val="a4"/>
    <w:pPr>
      <w:tabs>
        <w:tab w:val="left" w:pos="6974"/>
      </w:tabs>
      <w:spacing w:after="20"/>
    </w:pPr>
    <w:rPr>
      <w:b/>
      <w:bCs/>
      <w:szCs w:val="24"/>
    </w:rPr>
  </w:style>
  <w:style w:type="paragraph" w:customStyle="1" w:styleId="22">
    <w:name w:val="#תוכןחוק2"/>
    <w:basedOn w:val="a4"/>
    <w:pPr>
      <w:tabs>
        <w:tab w:val="left" w:pos="6974"/>
      </w:tabs>
      <w:spacing w:after="160"/>
    </w:pPr>
    <w:rPr>
      <w:b/>
      <w:bCs/>
      <w:szCs w:val="24"/>
    </w:rPr>
  </w:style>
  <w:style w:type="paragraph" w:customStyle="1" w:styleId="af3">
    <w:name w:val="#תוכןסימ"/>
    <w:basedOn w:val="a4"/>
    <w:pPr>
      <w:tabs>
        <w:tab w:val="left" w:leader="dot" w:pos="6288"/>
        <w:tab w:val="left" w:pos="6429"/>
      </w:tabs>
      <w:ind w:right="885"/>
    </w:pPr>
  </w:style>
  <w:style w:type="paragraph" w:customStyle="1" w:styleId="af4">
    <w:name w:val="#תוכןפרק"/>
    <w:basedOn w:val="a4"/>
    <w:pPr>
      <w:tabs>
        <w:tab w:val="left" w:pos="901"/>
        <w:tab w:val="left" w:pos="6430"/>
      </w:tabs>
      <w:spacing w:before="80"/>
    </w:pPr>
    <w:rPr>
      <w:b/>
      <w:bCs/>
      <w:szCs w:val="24"/>
    </w:rPr>
  </w:style>
  <w:style w:type="paragraph" w:customStyle="1" w:styleId="af5">
    <w:name w:val="#תוכןתוספת"/>
    <w:pPr>
      <w:tabs>
        <w:tab w:val="left" w:pos="618"/>
        <w:tab w:val="left" w:pos="1428"/>
      </w:tabs>
      <w:autoSpaceDE w:val="0"/>
      <w:autoSpaceDN w:val="0"/>
      <w:bidi/>
      <w:spacing w:line="230" w:lineRule="exact"/>
      <w:ind w:right="618" w:hanging="618"/>
    </w:pPr>
    <w:rPr>
      <w:rFonts w:ascii="Arial" w:hAnsi="Arial" w:cs="Arial"/>
      <w:szCs w:val="21"/>
      <w:lang w:eastAsia="he-IL"/>
    </w:rPr>
  </w:style>
  <w:style w:type="paragraph" w:customStyle="1" w:styleId="15">
    <w:name w:val="#תוכןתקנ1"/>
    <w:basedOn w:val="a4"/>
    <w:pPr>
      <w:tabs>
        <w:tab w:val="left" w:leader="dot" w:pos="6747"/>
        <w:tab w:val="left" w:pos="6974"/>
      </w:tabs>
      <w:spacing w:after="20"/>
    </w:pPr>
  </w:style>
  <w:style w:type="paragraph" w:customStyle="1" w:styleId="23">
    <w:name w:val="#תוכןתקנ2"/>
    <w:basedOn w:val="a4"/>
    <w:pPr>
      <w:tabs>
        <w:tab w:val="left" w:leader="dot" w:pos="6747"/>
        <w:tab w:val="left" w:pos="6974"/>
      </w:tabs>
      <w:spacing w:after="160"/>
    </w:pPr>
  </w:style>
  <w:style w:type="character" w:customStyle="1" w:styleId="af6">
    <w:name w:val="#תיקון"/>
    <w:rsid w:val="00B83B06"/>
    <w:rPr>
      <w:color w:val="auto"/>
    </w:rPr>
  </w:style>
  <w:style w:type="paragraph" w:customStyle="1" w:styleId="af7">
    <w:name w:val="#תיקונים"/>
    <w:rsid w:val="00A159DB"/>
    <w:pPr>
      <w:autoSpaceDE w:val="0"/>
      <w:autoSpaceDN w:val="0"/>
      <w:bidi/>
      <w:spacing w:after="240" w:line="240" w:lineRule="atLeast"/>
    </w:pPr>
    <w:rPr>
      <w:rFonts w:cs="David"/>
      <w:color w:val="000080"/>
      <w:sz w:val="14"/>
      <w:szCs w:val="16"/>
      <w:lang w:eastAsia="he-IL"/>
    </w:rPr>
  </w:style>
  <w:style w:type="paragraph" w:customStyle="1" w:styleId="af8">
    <w:name w:val="#תיקוןעקיף"/>
    <w:basedOn w:val="af0"/>
    <w:pPr>
      <w:ind w:left="0" w:right="618"/>
      <w:jc w:val="both"/>
    </w:pPr>
    <w:rPr>
      <w:b w:val="0"/>
      <w:bCs w:val="0"/>
    </w:rPr>
  </w:style>
  <w:style w:type="character" w:styleId="FollowedHyperlink">
    <w:name w:val="FollowedHyperlink"/>
    <w:basedOn w:val="a1"/>
    <w:uiPriority w:val="99"/>
    <w:semiHidden/>
    <w:rPr>
      <w:rFonts w:cs="Times New Roman"/>
      <w:color w:val="800080"/>
      <w:u w:val="single"/>
    </w:rPr>
  </w:style>
  <w:style w:type="paragraph" w:styleId="af9">
    <w:name w:val="footer"/>
    <w:basedOn w:val="a"/>
    <w:link w:val="afa"/>
    <w:uiPriority w:val="99"/>
    <w:rsid w:val="00A159DB"/>
    <w:pPr>
      <w:tabs>
        <w:tab w:val="left" w:pos="0"/>
        <w:tab w:val="center" w:pos="4201"/>
        <w:tab w:val="right" w:pos="8312"/>
      </w:tabs>
      <w:spacing w:line="230" w:lineRule="exact"/>
      <w:jc w:val="both"/>
    </w:pPr>
    <w:rPr>
      <w:b/>
      <w:szCs w:val="20"/>
    </w:rPr>
  </w:style>
  <w:style w:type="character" w:customStyle="1" w:styleId="afa">
    <w:name w:val="כותרת תחתונה תו"/>
    <w:basedOn w:val="a1"/>
    <w:link w:val="af9"/>
    <w:uiPriority w:val="99"/>
    <w:locked/>
    <w:rsid w:val="00A159DB"/>
    <w:rPr>
      <w:rFonts w:cs="Times New Roman"/>
      <w:b/>
      <w:sz w:val="24"/>
      <w:lang w:val="x-none" w:eastAsia="he-IL" w:bidi="he-IL"/>
    </w:rPr>
  </w:style>
  <w:style w:type="paragraph" w:styleId="afb">
    <w:name w:val="header"/>
    <w:aliases w:val="כותרת עליונה1"/>
    <w:basedOn w:val="a"/>
    <w:link w:val="afc"/>
    <w:uiPriority w:val="99"/>
    <w:qFormat/>
    <w:rsid w:val="00DE2ABC"/>
    <w:pPr>
      <w:tabs>
        <w:tab w:val="left" w:pos="0"/>
        <w:tab w:val="right" w:pos="8312"/>
      </w:tabs>
      <w:spacing w:after="200" w:line="300" w:lineRule="atLeast"/>
      <w:jc w:val="both"/>
    </w:pPr>
    <w:rPr>
      <w:b/>
      <w:bCs/>
      <w:szCs w:val="22"/>
      <w:u w:val="single" w:color="800080"/>
    </w:rPr>
  </w:style>
  <w:style w:type="character" w:customStyle="1" w:styleId="afc">
    <w:name w:val="כותרת עליונה תו"/>
    <w:aliases w:val="כותרת עליונה1 תו"/>
    <w:basedOn w:val="a1"/>
    <w:link w:val="afb"/>
    <w:uiPriority w:val="99"/>
    <w:locked/>
    <w:rsid w:val="00A1216E"/>
    <w:rPr>
      <w:rFonts w:cs="Times New Roman"/>
      <w:sz w:val="24"/>
      <w:u w:val="single"/>
      <w:lang w:val="x-none" w:eastAsia="he-IL" w:bidi="he-IL"/>
    </w:rPr>
  </w:style>
  <w:style w:type="character" w:customStyle="1" w:styleId="HebrewChar">
    <w:name w:val="Hebrew_Char"/>
  </w:style>
  <w:style w:type="character" w:styleId="Hyperlink">
    <w:name w:val="Hyperlink"/>
    <w:basedOn w:val="a1"/>
    <w:uiPriority w:val="99"/>
    <w:semiHidden/>
    <w:rPr>
      <w:rFonts w:cs="Times New Roman"/>
      <w:color w:val="0000FF"/>
      <w:u w:val="none"/>
    </w:rPr>
  </w:style>
  <w:style w:type="character" w:customStyle="1" w:styleId="LatinChar">
    <w:name w:val="Latin_Char"/>
    <w:rPr>
      <w:rFonts w:ascii="Times New Roman" w:hAnsi="Times New Roman"/>
      <w:lang w:val="en-US" w:eastAsia="x-none"/>
    </w:rPr>
  </w:style>
  <w:style w:type="paragraph" w:styleId="24">
    <w:name w:val="List Continue 2"/>
    <w:basedOn w:val="a"/>
    <w:uiPriority w:val="99"/>
    <w:semiHidden/>
    <w:pPr>
      <w:spacing w:after="120"/>
      <w:ind w:left="566"/>
    </w:pPr>
    <w:rPr>
      <w:szCs w:val="32"/>
    </w:rPr>
  </w:style>
  <w:style w:type="paragraph" w:customStyle="1" w:styleId="NormalPar">
    <w:name w:val="NormalPar"/>
    <w:pPr>
      <w:autoSpaceDE w:val="0"/>
      <w:autoSpaceDN w:val="0"/>
      <w:bidi/>
    </w:pPr>
    <w:rPr>
      <w:rFonts w:cs="David"/>
      <w:noProof/>
      <w:sz w:val="24"/>
      <w:szCs w:val="24"/>
      <w:lang w:eastAsia="he-IL"/>
    </w:rPr>
  </w:style>
  <w:style w:type="character" w:styleId="afd">
    <w:name w:val="page number"/>
    <w:basedOn w:val="a1"/>
    <w:uiPriority w:val="99"/>
    <w:semiHidden/>
    <w:rPr>
      <w:rFonts w:cs="Times New Roman"/>
      <w:sz w:val="28"/>
    </w:rPr>
  </w:style>
  <w:style w:type="paragraph" w:styleId="afe">
    <w:name w:val="E-mail Signature"/>
    <w:basedOn w:val="a"/>
    <w:link w:val="aff"/>
    <w:uiPriority w:val="99"/>
    <w:semiHidden/>
  </w:style>
  <w:style w:type="character" w:customStyle="1" w:styleId="aff">
    <w:name w:val="חתימת דואר אלקטרוני תו"/>
    <w:basedOn w:val="a1"/>
    <w:link w:val="afe"/>
    <w:uiPriority w:val="99"/>
    <w:semiHidden/>
    <w:locked/>
    <w:rPr>
      <w:rFonts w:cs="David"/>
      <w:sz w:val="24"/>
      <w:szCs w:val="24"/>
      <w:lang w:val="x-none" w:eastAsia="he-IL" w:bidi="he-IL"/>
    </w:rPr>
  </w:style>
  <w:style w:type="paragraph" w:styleId="aff0">
    <w:name w:val="footnote text"/>
    <w:basedOn w:val="a"/>
    <w:link w:val="aff1"/>
    <w:uiPriority w:val="99"/>
    <w:semiHidden/>
    <w:unhideWhenUsed/>
    <w:rsid w:val="00A222BB"/>
    <w:rPr>
      <w:sz w:val="20"/>
      <w:szCs w:val="20"/>
    </w:rPr>
  </w:style>
  <w:style w:type="character" w:customStyle="1" w:styleId="aff1">
    <w:name w:val="טקסט הערת שוליים תו"/>
    <w:basedOn w:val="a1"/>
    <w:link w:val="aff0"/>
    <w:uiPriority w:val="99"/>
    <w:semiHidden/>
    <w:locked/>
    <w:rsid w:val="00A222BB"/>
    <w:rPr>
      <w:rFonts w:cs="Times New Roman"/>
      <w:lang w:val="x-none" w:eastAsia="he-IL" w:bidi="he-IL"/>
    </w:rPr>
  </w:style>
  <w:style w:type="character" w:styleId="aff2">
    <w:name w:val="footnote reference"/>
    <w:basedOn w:val="a1"/>
    <w:uiPriority w:val="99"/>
    <w:semiHidden/>
    <w:unhideWhenUsed/>
    <w:rsid w:val="00A222BB"/>
    <w:rPr>
      <w:rFonts w:cs="Times New Roman"/>
      <w:vertAlign w:val="superscript"/>
    </w:rPr>
  </w:style>
  <w:style w:type="table" w:styleId="aff3">
    <w:name w:val="Table Grid"/>
    <w:basedOn w:val="a2"/>
    <w:uiPriority w:val="59"/>
    <w:rsid w:val="00E2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סימן+"/>
    <w:basedOn w:val="-0"/>
    <w:qFormat/>
    <w:rsid w:val="00516E84"/>
    <w:pPr>
      <w:jc w:val="left"/>
    </w:pPr>
    <w:rPr>
      <w:sz w:val="22"/>
      <w:szCs w:val="24"/>
    </w:rPr>
  </w:style>
  <w:style w:type="paragraph" w:customStyle="1" w:styleId="aff5">
    <w:name w:val="#הגדרות+"/>
    <w:basedOn w:val="a4"/>
    <w:qFormat/>
    <w:rsid w:val="009009AE"/>
    <w:pPr>
      <w:ind w:left="4321"/>
    </w:pPr>
  </w:style>
  <w:style w:type="paragraph" w:customStyle="1" w:styleId="aff6">
    <w:name w:val="#חתימת ראש הרשות+"/>
    <w:basedOn w:val="ac"/>
    <w:qFormat/>
    <w:rsid w:val="009009AE"/>
    <w:pPr>
      <w:ind w:left="5052" w:right="0"/>
    </w:pPr>
  </w:style>
  <w:style w:type="paragraph" w:styleId="aff7">
    <w:name w:val="Balloon Text"/>
    <w:basedOn w:val="a"/>
    <w:link w:val="aff8"/>
    <w:uiPriority w:val="99"/>
    <w:semiHidden/>
    <w:unhideWhenUsed/>
    <w:rsid w:val="00A1216E"/>
    <w:rPr>
      <w:rFonts w:ascii="Tahoma" w:hAnsi="Tahoma" w:cs="Tahoma"/>
      <w:sz w:val="16"/>
      <w:szCs w:val="16"/>
    </w:rPr>
  </w:style>
  <w:style w:type="character" w:customStyle="1" w:styleId="aff8">
    <w:name w:val="טקסט בלונים תו"/>
    <w:basedOn w:val="a1"/>
    <w:link w:val="aff7"/>
    <w:uiPriority w:val="99"/>
    <w:semiHidden/>
    <w:locked/>
    <w:rsid w:val="00A1216E"/>
    <w:rPr>
      <w:rFonts w:ascii="Tahoma" w:hAnsi="Tahoma" w:cs="Times New Roman"/>
      <w:sz w:val="16"/>
      <w:lang w:val="x-none" w:eastAsia="he-IL" w:bidi="he-IL"/>
    </w:rPr>
  </w:style>
  <w:style w:type="paragraph" w:styleId="aff9">
    <w:name w:val="endnote text"/>
    <w:basedOn w:val="a"/>
    <w:link w:val="affa"/>
    <w:uiPriority w:val="99"/>
    <w:semiHidden/>
    <w:unhideWhenUsed/>
    <w:rsid w:val="00DB7E07"/>
    <w:rPr>
      <w:sz w:val="20"/>
      <w:szCs w:val="20"/>
    </w:rPr>
  </w:style>
  <w:style w:type="character" w:customStyle="1" w:styleId="affa">
    <w:name w:val="טקסט הערת סיום תו"/>
    <w:basedOn w:val="a1"/>
    <w:link w:val="aff9"/>
    <w:uiPriority w:val="99"/>
    <w:semiHidden/>
    <w:locked/>
    <w:rsid w:val="00DB7E07"/>
    <w:rPr>
      <w:rFonts w:cs="Times New Roman"/>
      <w:lang w:val="x-none" w:eastAsia="he-IL" w:bidi="he-IL"/>
    </w:rPr>
  </w:style>
  <w:style w:type="character" w:styleId="affb">
    <w:name w:val="endnote reference"/>
    <w:basedOn w:val="a1"/>
    <w:uiPriority w:val="99"/>
    <w:semiHidden/>
    <w:unhideWhenUsed/>
    <w:rsid w:val="00DB7E0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pnim\filesForHalachot\&#1514;&#1489;&#1504;&#1497;&#1514;%20&#1489;&#1505;&#1497;&#1505;%20&#1489;&#1500;&#1497;%20&#1499;&#1493;&#1514;&#1512;&#1514;%20-%20&#1497;&#1493;&#1513;%20-%20&#1497;&#1492;&#1493;&#1491;&#1492;%20&#1493;&#1492;&#1513;&#1493;&#1502;&#1512;&#1493;&#1503;1%20-%20&#1502;&#1497;&#1499;&#15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EA9B3-D5A3-4CE7-A8FE-E9172B8DC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בסיס בלי כותרת - יוש - יהודה והשומרון1 - מיכל</Template>
  <TotalTime>0</TotalTime>
  <Pages>2</Pages>
  <Words>1873</Words>
  <Characters>9365</Characters>
  <Application>Microsoft Office Word</Application>
  <DocSecurity>0</DocSecurity>
  <Lines>78</Lines>
  <Paragraphs>22</Paragraphs>
  <ScaleCrop>false</ScaleCrop>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dc:creator>
  <cp:keywords/>
  <dc:description/>
  <cp:lastModifiedBy>חנן זולדן</cp:lastModifiedBy>
  <cp:revision>2</cp:revision>
  <dcterms:created xsi:type="dcterms:W3CDTF">2020-04-02T11:50:00Z</dcterms:created>
  <dcterms:modified xsi:type="dcterms:W3CDTF">2020-04-02T11:50:00Z</dcterms:modified>
</cp:coreProperties>
</file>